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35262" w14:textId="600D99E3" w:rsidR="00DE1CA9" w:rsidRPr="008F6FFE" w:rsidRDefault="00DE1CA9" w:rsidP="00420B03">
      <w:pPr>
        <w:pStyle w:val="Programme"/>
        <w:spacing w:line="276" w:lineRule="auto"/>
        <w:rPr>
          <w:color w:val="FFFFFF" w:themeColor="background1"/>
          <w:sz w:val="96"/>
          <w:szCs w:val="96"/>
        </w:rPr>
      </w:pPr>
      <w:r w:rsidRPr="008F6FFE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0" wp14:anchorId="4140D5F7" wp14:editId="24D40024">
                <wp:simplePos x="0" y="0"/>
                <wp:positionH relativeFrom="page">
                  <wp:posOffset>247650</wp:posOffset>
                </wp:positionH>
                <wp:positionV relativeFrom="page">
                  <wp:posOffset>1619249</wp:posOffset>
                </wp:positionV>
                <wp:extent cx="6480000" cy="6543675"/>
                <wp:effectExtent l="0" t="0" r="0" b="9525"/>
                <wp:wrapNone/>
                <wp:docPr id="8" name="Round Single Corner 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H="1">
                          <a:off x="0" y="0"/>
                          <a:ext cx="6480000" cy="6543675"/>
                        </a:xfrm>
                        <a:prstGeom prst="round1Rect">
                          <a:avLst>
                            <a:gd name="adj" fmla="val 9406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oel="http://schemas.microsoft.com/office/2019/extlst" xmlns:adec="http://schemas.microsoft.com/office/drawing/2017/decorativ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  <a:ext uri="{C572A759-6A51-4108-AA02-DFA0A04FC94B}">
                            <ma14:wrappingTextBoxFlag xmlns:oel="http://schemas.microsoft.com/office/2019/extlst" xmlns:adec="http://schemas.microsoft.com/office/drawing/2017/decorativ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DA297" id="Round Single Corner Rectangle 8" o:spid="_x0000_s1026" alt="&quot;&quot;" style="position:absolute;margin-left:19.5pt;margin-top:127.5pt;width:510.25pt;height:515.25pt;rotation:180;flip:x;z-index:-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6480000,654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" o:allowoverlap="f" path="m,l5870491,v336623,,609509,272886,609509,609509l6480000,6543675,,6543675,,xe" fillcolor="#5deb4b [3204]" stroked="f" strokeweight=".5pt">
                <v:stroke joinstyle="miter"/>
                <v:path arrowok="t" o:connecttype="custom" o:connectlocs="0,0;5870491,0;6480000,609509;6480000,6543675;0,6543675;0,0" o:connectangles="0,0,0,0,0,0"/>
                <w10:wrap anchorx="page" anchory="page"/>
              </v:shape>
            </w:pict>
          </mc:Fallback>
        </mc:AlternateContent>
      </w:r>
      <w:r w:rsidR="00492B4E" w:rsidRPr="008F6FFE">
        <w:rPr>
          <w:noProof/>
          <w:sz w:val="96"/>
          <w:szCs w:val="96"/>
        </w:rPr>
        <w:t>6</w:t>
      </w:r>
      <w:r w:rsidR="00492B4E" w:rsidRPr="008F6FFE">
        <w:rPr>
          <w:noProof/>
          <w:sz w:val="96"/>
          <w:szCs w:val="96"/>
          <w:vertAlign w:val="superscript"/>
        </w:rPr>
        <w:t>th</w:t>
      </w:r>
      <w:r w:rsidR="00492B4E" w:rsidRPr="008F6FFE">
        <w:rPr>
          <w:noProof/>
          <w:sz w:val="96"/>
          <w:szCs w:val="96"/>
        </w:rPr>
        <w:t xml:space="preserve"> Education</w:t>
      </w:r>
      <w:r w:rsidR="006D6BEC" w:rsidRPr="008F6FFE">
        <w:rPr>
          <w:noProof/>
          <w:sz w:val="96"/>
          <w:szCs w:val="96"/>
        </w:rPr>
        <w:t xml:space="preserve"> Symposium</w:t>
      </w:r>
    </w:p>
    <w:p w14:paraId="256C4E6C" w14:textId="77777777" w:rsidR="00DE1CA9" w:rsidRDefault="00571086" w:rsidP="00420B03">
      <w:pPr>
        <w:spacing w:after="0" w:line="276" w:lineRule="auto"/>
      </w:pPr>
      <w:r w:rsidRPr="00571086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0" wp14:anchorId="678C8337" wp14:editId="1492C766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500400" cy="0"/>
                <wp:effectExtent l="12700" t="12700" r="33020" b="25400"/>
                <wp:wrapThrough wrapText="bothSides">
                  <wp:wrapPolygon edited="0">
                    <wp:start x="-548" y="-1"/>
                    <wp:lineTo x="-548" y="-1"/>
                    <wp:lineTo x="22477" y="-1"/>
                    <wp:lineTo x="22477" y="-1"/>
                    <wp:lineTo x="-548" y="-1"/>
                  </wp:wrapPolygon>
                </wp:wrapThrough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CC16C8" id="Straight Connector 2" o:spid="_x0000_s1026" alt="&quot;&quot;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65pt" to="39.4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" o:allowoverlap="f" strokecolor="white [3212]" strokeweight="3pt">
                <v:stroke joinstyle="miter" endcap="round"/>
                <w10:wrap type="through"/>
              </v:line>
            </w:pict>
          </mc:Fallback>
        </mc:AlternateContent>
      </w:r>
    </w:p>
    <w:p w14:paraId="5FAAFE08" w14:textId="315A30F2" w:rsidR="004976F6" w:rsidRDefault="006D6BEC" w:rsidP="00420B03">
      <w:pPr>
        <w:spacing w:line="276" w:lineRule="auto"/>
        <w:rPr>
          <w:color w:val="000000" w:themeColor="text1"/>
          <w:sz w:val="42"/>
          <w:szCs w:val="42"/>
        </w:rPr>
      </w:pPr>
      <w:r w:rsidRPr="008F6FFE">
        <w:rPr>
          <w:rFonts w:asciiTheme="majorHAnsi" w:eastAsiaTheme="majorEastAsia" w:hAnsiTheme="majorHAnsi" w:cstheme="majorBidi"/>
          <w:b/>
          <w:bCs/>
          <w:color w:val="230859" w:themeColor="text2"/>
          <w:spacing w:val="-10"/>
          <w:kern w:val="28"/>
          <w:sz w:val="72"/>
          <w:szCs w:val="72"/>
        </w:rPr>
        <w:t xml:space="preserve">Advancing inclusivity and </w:t>
      </w:r>
      <w:r w:rsidR="5336DA8B" w:rsidRPr="008F6FFE">
        <w:rPr>
          <w:rFonts w:asciiTheme="majorHAnsi" w:eastAsiaTheme="majorEastAsia" w:hAnsiTheme="majorHAnsi" w:cstheme="majorBidi"/>
          <w:b/>
          <w:bCs/>
          <w:color w:val="230859" w:themeColor="text2"/>
          <w:spacing w:val="-10"/>
          <w:kern w:val="28"/>
          <w:sz w:val="72"/>
          <w:szCs w:val="72"/>
        </w:rPr>
        <w:t>quality</w:t>
      </w:r>
      <w:r w:rsidRPr="008F6FFE">
        <w:rPr>
          <w:rFonts w:asciiTheme="majorHAnsi" w:eastAsiaTheme="majorEastAsia" w:hAnsiTheme="majorHAnsi" w:cstheme="majorBidi"/>
          <w:b/>
          <w:bCs/>
          <w:color w:val="230859" w:themeColor="text2"/>
          <w:spacing w:val="-10"/>
          <w:kern w:val="28"/>
          <w:sz w:val="72"/>
          <w:szCs w:val="72"/>
        </w:rPr>
        <w:t xml:space="preserve"> in teaching, learning, and assessment systems</w:t>
      </w:r>
      <w:r w:rsidR="004976F6" w:rsidRPr="008F6FFE">
        <w:rPr>
          <w:rFonts w:asciiTheme="majorHAnsi" w:eastAsiaTheme="majorEastAsia" w:hAnsiTheme="majorHAnsi" w:cstheme="majorBidi"/>
          <w:b/>
          <w:bCs/>
          <w:color w:val="230859" w:themeColor="text2"/>
          <w:spacing w:val="-10"/>
          <w:kern w:val="28"/>
          <w:sz w:val="72"/>
          <w:szCs w:val="72"/>
        </w:rPr>
        <w:t xml:space="preserve"> in </w:t>
      </w:r>
      <w:r w:rsidRPr="008F6FFE">
        <w:rPr>
          <w:rFonts w:asciiTheme="majorHAnsi" w:eastAsiaTheme="majorEastAsia" w:hAnsiTheme="majorHAnsi" w:cstheme="majorBidi"/>
          <w:b/>
          <w:bCs/>
          <w:color w:val="230859" w:themeColor="text2"/>
          <w:spacing w:val="-10"/>
          <w:kern w:val="28"/>
          <w:sz w:val="72"/>
          <w:szCs w:val="72"/>
        </w:rPr>
        <w:t xml:space="preserve">Nepal </w:t>
      </w:r>
    </w:p>
    <w:p w14:paraId="64C1794D" w14:textId="77777777" w:rsidR="004976F6" w:rsidRDefault="004976F6" w:rsidP="00420B03">
      <w:pPr>
        <w:spacing w:line="276" w:lineRule="auto"/>
        <w:rPr>
          <w:color w:val="000000" w:themeColor="text1"/>
          <w:sz w:val="42"/>
          <w:szCs w:val="42"/>
        </w:rPr>
      </w:pPr>
    </w:p>
    <w:p w14:paraId="4B5DC6EC" w14:textId="218EDB7B" w:rsidR="003A1E90" w:rsidRPr="009857A0" w:rsidRDefault="009857A0" w:rsidP="009857A0">
      <w:pPr>
        <w:spacing w:after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Date: </w:t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 w:rsidR="00227C4E" w:rsidRPr="009857A0">
        <w:rPr>
          <w:color w:val="000000" w:themeColor="text1"/>
          <w:sz w:val="32"/>
          <w:szCs w:val="32"/>
        </w:rPr>
        <w:t>24</w:t>
      </w:r>
      <w:r w:rsidR="006D6BEC" w:rsidRPr="009857A0">
        <w:rPr>
          <w:color w:val="000000" w:themeColor="text1"/>
          <w:sz w:val="32"/>
          <w:szCs w:val="32"/>
        </w:rPr>
        <w:t xml:space="preserve"> February 202</w:t>
      </w:r>
      <w:r w:rsidR="00022CE6" w:rsidRPr="009857A0">
        <w:rPr>
          <w:color w:val="000000" w:themeColor="text1"/>
          <w:sz w:val="32"/>
          <w:szCs w:val="32"/>
        </w:rPr>
        <w:t>3</w:t>
      </w:r>
    </w:p>
    <w:p w14:paraId="63C56A20" w14:textId="4D0D439F" w:rsidR="009857A0" w:rsidRPr="009857A0" w:rsidRDefault="009857A0" w:rsidP="009857A0">
      <w:pPr>
        <w:spacing w:after="0"/>
        <w:rPr>
          <w:color w:val="000000" w:themeColor="text1"/>
          <w:sz w:val="32"/>
          <w:szCs w:val="32"/>
        </w:rPr>
      </w:pPr>
      <w:r w:rsidRPr="009857A0">
        <w:rPr>
          <w:color w:val="000000" w:themeColor="text1"/>
          <w:sz w:val="32"/>
          <w:szCs w:val="32"/>
        </w:rPr>
        <w:t xml:space="preserve">Time: </w:t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 w:rsidRPr="009857A0">
        <w:rPr>
          <w:color w:val="000000" w:themeColor="text1"/>
          <w:sz w:val="32"/>
          <w:szCs w:val="32"/>
        </w:rPr>
        <w:t>9:30 AM onwards</w:t>
      </w:r>
    </w:p>
    <w:p w14:paraId="23EE88AF" w14:textId="32A326F3" w:rsidR="00022CE6" w:rsidRPr="009857A0" w:rsidRDefault="009857A0" w:rsidP="009857A0">
      <w:pPr>
        <w:spacing w:after="0"/>
        <w:rPr>
          <w:color w:val="000000" w:themeColor="text1"/>
          <w:sz w:val="32"/>
          <w:szCs w:val="32"/>
          <w:shd w:val="clear" w:color="auto" w:fill="230859" w:themeFill="text2"/>
        </w:rPr>
      </w:pPr>
      <w:r w:rsidRPr="009857A0">
        <w:rPr>
          <w:color w:val="000000" w:themeColor="text1"/>
          <w:sz w:val="32"/>
          <w:szCs w:val="32"/>
        </w:rPr>
        <w:t xml:space="preserve">Location: </w:t>
      </w:r>
      <w:r>
        <w:rPr>
          <w:color w:val="000000" w:themeColor="text1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ab/>
      </w:r>
      <w:r w:rsidR="00022CE6" w:rsidRPr="009857A0">
        <w:rPr>
          <w:color w:val="000000" w:themeColor="text1"/>
          <w:sz w:val="32"/>
          <w:szCs w:val="32"/>
        </w:rPr>
        <w:t>Kathmandu</w:t>
      </w:r>
      <w:r w:rsidRPr="009857A0">
        <w:rPr>
          <w:color w:val="000000" w:themeColor="text1"/>
          <w:sz w:val="32"/>
          <w:szCs w:val="32"/>
        </w:rPr>
        <w:t xml:space="preserve"> (Venue to be confirmed)</w:t>
      </w:r>
    </w:p>
    <w:p w14:paraId="67A52738" w14:textId="58557B3F" w:rsidR="00D75E99" w:rsidRPr="00501B09" w:rsidRDefault="00436649" w:rsidP="00420B03">
      <w:pPr>
        <w:pStyle w:val="Heading1"/>
        <w:spacing w:line="276" w:lineRule="auto"/>
      </w:pPr>
      <w:r>
        <w:br w:type="page"/>
      </w:r>
    </w:p>
    <w:p w14:paraId="4655B16A" w14:textId="60A65A89" w:rsidR="00CC7736" w:rsidRPr="009857A0" w:rsidRDefault="00275C7D" w:rsidP="009857A0">
      <w:pPr>
        <w:pStyle w:val="Heading2"/>
        <w:spacing w:line="276" w:lineRule="auto"/>
      </w:pPr>
      <w:r>
        <w:lastRenderedPageBreak/>
        <w:t xml:space="preserve">Advancing inclusivity and </w:t>
      </w:r>
      <w:r w:rsidR="509F8E3A">
        <w:t>quality</w:t>
      </w:r>
      <w:r>
        <w:t xml:space="preserve"> in teaching, learning, and assessment systems</w:t>
      </w:r>
      <w:r w:rsidR="004976F6">
        <w:t xml:space="preserve"> in</w:t>
      </w:r>
      <w:r>
        <w:t xml:space="preserve"> Nepal</w:t>
      </w:r>
    </w:p>
    <w:p w14:paraId="3DF7F179" w14:textId="3C6C091C" w:rsidR="00ED25DC" w:rsidRPr="0075029B" w:rsidRDefault="009857A0" w:rsidP="00420B03">
      <w:pPr>
        <w:spacing w:line="276" w:lineRule="auto"/>
        <w:rPr>
          <w:b/>
        </w:rPr>
      </w:pPr>
      <w:r>
        <w:rPr>
          <w:b/>
        </w:rPr>
        <w:t xml:space="preserve">Programme </w:t>
      </w:r>
      <w:r w:rsidR="00DF5146">
        <w:rPr>
          <w:b/>
        </w:rPr>
        <w:t xml:space="preserve">Schedule </w:t>
      </w:r>
    </w:p>
    <w:tbl>
      <w:tblPr>
        <w:tblStyle w:val="GridTable1Light-Accent1"/>
        <w:tblW w:w="0" w:type="auto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127"/>
        <w:gridCol w:w="7649"/>
      </w:tblGrid>
      <w:tr w:rsidR="009857A0" w14:paraId="485418AF" w14:textId="77777777" w:rsidTr="00985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0F9E8A6F" w14:textId="41575121" w:rsidR="009857A0" w:rsidRDefault="009857A0" w:rsidP="00420B03">
            <w:pPr>
              <w:spacing w:line="276" w:lineRule="auto"/>
            </w:pPr>
            <w:r>
              <w:t>Time</w:t>
            </w:r>
          </w:p>
        </w:tc>
        <w:tc>
          <w:tcPr>
            <w:tcW w:w="7649" w:type="dxa"/>
            <w:vAlign w:val="center"/>
          </w:tcPr>
          <w:p w14:paraId="50318908" w14:textId="4EB7149D" w:rsidR="009857A0" w:rsidRDefault="009857A0" w:rsidP="00420B0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Activity</w:t>
            </w:r>
          </w:p>
        </w:tc>
      </w:tr>
      <w:tr w:rsidR="009857A0" w14:paraId="5D8CA09C" w14:textId="77777777" w:rsidTr="00985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0C8C16EF" w14:textId="07A40140" w:rsidR="009857A0" w:rsidRDefault="009857A0" w:rsidP="009E1306">
            <w:pPr>
              <w:spacing w:line="276" w:lineRule="auto"/>
            </w:pPr>
            <w:r>
              <w:t>9:00</w:t>
            </w:r>
          </w:p>
        </w:tc>
        <w:tc>
          <w:tcPr>
            <w:tcW w:w="7649" w:type="dxa"/>
            <w:vAlign w:val="center"/>
          </w:tcPr>
          <w:p w14:paraId="75588645" w14:textId="1682A7F1" w:rsidR="009857A0" w:rsidRDefault="009857A0" w:rsidP="009E13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3784">
              <w:t>Registration</w:t>
            </w:r>
          </w:p>
        </w:tc>
      </w:tr>
      <w:tr w:rsidR="009857A0" w14:paraId="06D6FA51" w14:textId="77777777" w:rsidTr="00985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7FB6AB01" w14:textId="76650210" w:rsidR="009857A0" w:rsidRDefault="009857A0" w:rsidP="009E1306">
            <w:pPr>
              <w:spacing w:line="276" w:lineRule="auto"/>
            </w:pPr>
            <w:r>
              <w:t>10:00 – 10:15</w:t>
            </w:r>
          </w:p>
        </w:tc>
        <w:tc>
          <w:tcPr>
            <w:tcW w:w="7649" w:type="dxa"/>
            <w:vAlign w:val="center"/>
          </w:tcPr>
          <w:p w14:paraId="1DCB4C9C" w14:textId="4717303F" w:rsidR="009857A0" w:rsidRDefault="009857A0" w:rsidP="00F0102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3E6A">
              <w:t>Opening of the symposium</w:t>
            </w:r>
          </w:p>
        </w:tc>
      </w:tr>
      <w:tr w:rsidR="009857A0" w14:paraId="4D762423" w14:textId="77777777" w:rsidTr="00985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1C3BE2B2" w14:textId="46BA985A" w:rsidR="009857A0" w:rsidRDefault="009857A0" w:rsidP="009E1306">
            <w:pPr>
              <w:spacing w:line="276" w:lineRule="auto"/>
            </w:pPr>
            <w:r>
              <w:t>10:15</w:t>
            </w:r>
          </w:p>
        </w:tc>
        <w:tc>
          <w:tcPr>
            <w:tcW w:w="7649" w:type="dxa"/>
            <w:vAlign w:val="center"/>
          </w:tcPr>
          <w:p w14:paraId="4074963D" w14:textId="0D55A4C9" w:rsidR="009857A0" w:rsidRPr="008F6FFE" w:rsidRDefault="009857A0" w:rsidP="009E13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F6FFE">
              <w:rPr>
                <w:b/>
                <w:bCs/>
              </w:rPr>
              <w:t xml:space="preserve">Session 1: Assessment </w:t>
            </w:r>
          </w:p>
        </w:tc>
      </w:tr>
      <w:tr w:rsidR="009857A0" w14:paraId="7CE4873E" w14:textId="77777777" w:rsidTr="00985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730D6748" w14:textId="77777777" w:rsidR="009857A0" w:rsidRDefault="009857A0" w:rsidP="009E1306">
            <w:pPr>
              <w:spacing w:line="276" w:lineRule="auto"/>
            </w:pPr>
          </w:p>
          <w:p w14:paraId="4067FC08" w14:textId="381A0887" w:rsidR="009857A0" w:rsidRDefault="009857A0" w:rsidP="009E1306">
            <w:pPr>
              <w:spacing w:line="276" w:lineRule="auto"/>
            </w:pPr>
            <w:r>
              <w:t xml:space="preserve"> </w:t>
            </w:r>
          </w:p>
        </w:tc>
        <w:tc>
          <w:tcPr>
            <w:tcW w:w="7649" w:type="dxa"/>
            <w:vAlign w:val="center"/>
          </w:tcPr>
          <w:p w14:paraId="37F153D1" w14:textId="7239A84C" w:rsidR="009857A0" w:rsidRDefault="009857A0" w:rsidP="009E13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Presentation by Education Review Office</w:t>
            </w:r>
          </w:p>
          <w:p w14:paraId="703CA854" w14:textId="209A6263" w:rsidR="009857A0" w:rsidRPr="00BF09EA" w:rsidRDefault="009857A0" w:rsidP="009E13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Theme: Assessment practices in Nepal: Recommendations from NASA report 2022</w:t>
            </w:r>
          </w:p>
        </w:tc>
      </w:tr>
      <w:tr w:rsidR="009857A0" w14:paraId="30B0815F" w14:textId="77777777" w:rsidTr="00985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552D28EF" w14:textId="7CB781CF" w:rsidR="009857A0" w:rsidRDefault="009857A0" w:rsidP="009E1306">
            <w:pPr>
              <w:spacing w:line="276" w:lineRule="auto"/>
            </w:pPr>
            <w:r>
              <w:t>10:55</w:t>
            </w:r>
          </w:p>
        </w:tc>
        <w:tc>
          <w:tcPr>
            <w:tcW w:w="7649" w:type="dxa"/>
            <w:vAlign w:val="center"/>
          </w:tcPr>
          <w:p w14:paraId="40883CEE" w14:textId="50380DCF" w:rsidR="009857A0" w:rsidRPr="008F6FFE" w:rsidRDefault="009857A0" w:rsidP="009E13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F6FFE">
              <w:rPr>
                <w:b/>
                <w:bCs/>
              </w:rPr>
              <w:t>Session 2: Teachers’ Continuous Professional Development</w:t>
            </w:r>
          </w:p>
        </w:tc>
      </w:tr>
      <w:tr w:rsidR="009857A0" w14:paraId="20B6F4F7" w14:textId="77777777" w:rsidTr="009857A0">
        <w:trPr>
          <w:trHeight w:val="2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6768593E" w14:textId="77777777" w:rsidR="009857A0" w:rsidRDefault="009857A0" w:rsidP="009E1306">
            <w:pPr>
              <w:spacing w:line="276" w:lineRule="auto"/>
            </w:pPr>
          </w:p>
          <w:p w14:paraId="284B3ACC" w14:textId="77777777" w:rsidR="009857A0" w:rsidRDefault="009857A0" w:rsidP="009E1306">
            <w:pPr>
              <w:spacing w:line="276" w:lineRule="auto"/>
            </w:pPr>
          </w:p>
          <w:p w14:paraId="5C2C426F" w14:textId="77777777" w:rsidR="009857A0" w:rsidRDefault="009857A0" w:rsidP="009E1306">
            <w:pPr>
              <w:spacing w:line="276" w:lineRule="auto"/>
            </w:pPr>
          </w:p>
          <w:p w14:paraId="216E1B1E" w14:textId="77777777" w:rsidR="009857A0" w:rsidRDefault="009857A0" w:rsidP="009E1306">
            <w:pPr>
              <w:spacing w:line="276" w:lineRule="auto"/>
            </w:pPr>
          </w:p>
          <w:p w14:paraId="2F646C4D" w14:textId="77777777" w:rsidR="009857A0" w:rsidRDefault="009857A0" w:rsidP="009E1306">
            <w:pPr>
              <w:spacing w:line="276" w:lineRule="auto"/>
            </w:pPr>
          </w:p>
          <w:p w14:paraId="7F997CDE" w14:textId="77777777" w:rsidR="009857A0" w:rsidRDefault="009857A0" w:rsidP="009E1306">
            <w:pPr>
              <w:spacing w:line="276" w:lineRule="auto"/>
            </w:pPr>
          </w:p>
          <w:p w14:paraId="0E12B6CB" w14:textId="1460DC8C" w:rsidR="009857A0" w:rsidRDefault="009857A0" w:rsidP="009E1306">
            <w:pPr>
              <w:spacing w:line="276" w:lineRule="auto"/>
            </w:pPr>
          </w:p>
        </w:tc>
        <w:tc>
          <w:tcPr>
            <w:tcW w:w="7649" w:type="dxa"/>
            <w:vAlign w:val="center"/>
          </w:tcPr>
          <w:p w14:paraId="365D7321" w14:textId="0FEAEB2A" w:rsidR="009857A0" w:rsidRDefault="009857A0" w:rsidP="009E13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Presentation on findings from the research on </w:t>
            </w:r>
            <w:r w:rsidRPr="008E2C8F">
              <w:rPr>
                <w:i/>
                <w:iCs/>
              </w:rPr>
              <w:t>Status of Teacher Education and Development in Nepal</w:t>
            </w:r>
            <w:r>
              <w:t xml:space="preserve"> </w:t>
            </w:r>
          </w:p>
          <w:p w14:paraId="3A169BF8" w14:textId="67E80F82" w:rsidR="009857A0" w:rsidRPr="008F6FFE" w:rsidRDefault="009857A0" w:rsidP="009E13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008F6FFE">
              <w:rPr>
                <w:b/>
                <w:bCs/>
                <w:u w:val="single"/>
              </w:rPr>
              <w:t>Launch of the research publication</w:t>
            </w:r>
          </w:p>
          <w:p w14:paraId="226DF27B" w14:textId="77777777" w:rsidR="009857A0" w:rsidRPr="008F6FFE" w:rsidRDefault="009857A0" w:rsidP="009E13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008F6FFE">
              <w:rPr>
                <w:b/>
                <w:bCs/>
                <w:u w:val="single"/>
              </w:rPr>
              <w:t xml:space="preserve">Panel Discussion </w:t>
            </w:r>
          </w:p>
          <w:p w14:paraId="58E975DB" w14:textId="12F04286" w:rsidR="009857A0" w:rsidRDefault="009857A0" w:rsidP="009E13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57A0">
              <w:rPr>
                <w:b/>
                <w:bCs/>
              </w:rPr>
              <w:t>Theme:</w:t>
            </w:r>
            <w:r w:rsidRPr="0061253E">
              <w:t xml:space="preserve"> </w:t>
            </w:r>
            <w:r>
              <w:t>Teacher preparation, continuing professional development and support mechanism in federal Nepal</w:t>
            </w:r>
            <w:r w:rsidRPr="0061253E">
              <w:t>: Expectations vs Reality</w:t>
            </w:r>
            <w:r>
              <w:t xml:space="preserve"> with challenges and solutions</w:t>
            </w:r>
          </w:p>
          <w:p w14:paraId="0F5B31CC" w14:textId="1FD3AD62" w:rsidR="009857A0" w:rsidRPr="009857A0" w:rsidRDefault="009857A0" w:rsidP="009E13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857A0">
              <w:rPr>
                <w:b/>
                <w:bCs/>
              </w:rPr>
              <w:t xml:space="preserve">Panel members representing: </w:t>
            </w:r>
          </w:p>
          <w:p w14:paraId="38920D6A" w14:textId="2C060CEA" w:rsidR="009857A0" w:rsidRDefault="009857A0" w:rsidP="009E1306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1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teacher from public school,</w:t>
            </w:r>
          </w:p>
          <w:p w14:paraId="56197F16" w14:textId="3E54BC2F" w:rsidR="009857A0" w:rsidRDefault="009857A0" w:rsidP="009E1306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1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from CEHRD, teacher training section,</w:t>
            </w:r>
          </w:p>
          <w:p w14:paraId="2B2D5831" w14:textId="34D7BA88" w:rsidR="009857A0" w:rsidRDefault="009857A0" w:rsidP="009E1306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1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from Kathmandu University and/or Tribhuvan University</w:t>
            </w:r>
          </w:p>
          <w:p w14:paraId="059D2A8B" w14:textId="1A3CDD1A" w:rsidR="009857A0" w:rsidRDefault="009857A0" w:rsidP="009E1306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1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from a Local government and </w:t>
            </w:r>
          </w:p>
          <w:p w14:paraId="7975C8B2" w14:textId="0F18802F" w:rsidR="009857A0" w:rsidRDefault="009857A0" w:rsidP="009E1306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312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from Provincial Education Training Centres (PETCs) </w:t>
            </w:r>
          </w:p>
          <w:p w14:paraId="7EFB36ED" w14:textId="50D8EB45" w:rsidR="009857A0" w:rsidRPr="005B54FC" w:rsidRDefault="009857A0" w:rsidP="00D26EA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Moderated by Head of ELT in Education, South Asia and Head of Education and Skills, Nepal (British Council)</w:t>
            </w:r>
          </w:p>
        </w:tc>
      </w:tr>
      <w:tr w:rsidR="009857A0" w14:paraId="49CAD448" w14:textId="77777777" w:rsidTr="00985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50A61D44" w14:textId="3112E881" w:rsidR="009857A0" w:rsidRDefault="009857A0" w:rsidP="009E1306">
            <w:pPr>
              <w:spacing w:line="276" w:lineRule="auto"/>
            </w:pPr>
            <w:r>
              <w:t>11:55</w:t>
            </w:r>
          </w:p>
        </w:tc>
        <w:tc>
          <w:tcPr>
            <w:tcW w:w="7649" w:type="dxa"/>
            <w:vAlign w:val="center"/>
          </w:tcPr>
          <w:p w14:paraId="0FBD9A37" w14:textId="55D700F4" w:rsidR="009857A0" w:rsidRPr="009857A0" w:rsidRDefault="009857A0" w:rsidP="009E13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857A0">
              <w:rPr>
                <w:b/>
                <w:bCs/>
              </w:rPr>
              <w:t xml:space="preserve">Session 3: Inclusive Education </w:t>
            </w:r>
          </w:p>
        </w:tc>
      </w:tr>
      <w:tr w:rsidR="009857A0" w14:paraId="5A922E12" w14:textId="77777777" w:rsidTr="00985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357A1D3A" w14:textId="77777777" w:rsidR="009857A0" w:rsidRDefault="009857A0" w:rsidP="009E1306">
            <w:pPr>
              <w:spacing w:line="276" w:lineRule="auto"/>
            </w:pPr>
          </w:p>
          <w:p w14:paraId="6A9DB0C4" w14:textId="77777777" w:rsidR="009857A0" w:rsidRDefault="009857A0" w:rsidP="009E1306">
            <w:pPr>
              <w:spacing w:line="276" w:lineRule="auto"/>
            </w:pPr>
          </w:p>
          <w:p w14:paraId="2F861211" w14:textId="77777777" w:rsidR="009857A0" w:rsidRDefault="009857A0" w:rsidP="009E1306">
            <w:pPr>
              <w:spacing w:line="276" w:lineRule="auto"/>
            </w:pPr>
          </w:p>
          <w:p w14:paraId="6DA05170" w14:textId="77777777" w:rsidR="009857A0" w:rsidRDefault="009857A0" w:rsidP="009E1306">
            <w:pPr>
              <w:spacing w:line="276" w:lineRule="auto"/>
            </w:pPr>
          </w:p>
          <w:p w14:paraId="3EF87697" w14:textId="77777777" w:rsidR="009857A0" w:rsidRDefault="009857A0" w:rsidP="009E1306">
            <w:pPr>
              <w:spacing w:line="276" w:lineRule="auto"/>
            </w:pPr>
          </w:p>
          <w:p w14:paraId="2778BDE5" w14:textId="77777777" w:rsidR="009857A0" w:rsidRDefault="009857A0" w:rsidP="009E1306">
            <w:pPr>
              <w:spacing w:line="276" w:lineRule="auto"/>
            </w:pPr>
          </w:p>
          <w:p w14:paraId="540C0CDD" w14:textId="77777777" w:rsidR="009857A0" w:rsidRDefault="009857A0" w:rsidP="009E1306">
            <w:pPr>
              <w:spacing w:line="276" w:lineRule="auto"/>
            </w:pPr>
          </w:p>
          <w:p w14:paraId="272D7B89" w14:textId="77777777" w:rsidR="009857A0" w:rsidRDefault="009857A0" w:rsidP="009E1306">
            <w:pPr>
              <w:spacing w:line="276" w:lineRule="auto"/>
            </w:pPr>
          </w:p>
          <w:p w14:paraId="04071B2E" w14:textId="77777777" w:rsidR="009857A0" w:rsidRDefault="009857A0" w:rsidP="009E1306">
            <w:pPr>
              <w:spacing w:line="276" w:lineRule="auto"/>
            </w:pPr>
          </w:p>
          <w:p w14:paraId="650C47B7" w14:textId="77777777" w:rsidR="009857A0" w:rsidRDefault="009857A0" w:rsidP="009E1306">
            <w:pPr>
              <w:spacing w:line="276" w:lineRule="auto"/>
            </w:pPr>
          </w:p>
          <w:p w14:paraId="54A8B764" w14:textId="77777777" w:rsidR="009857A0" w:rsidRDefault="009857A0" w:rsidP="009E1306">
            <w:pPr>
              <w:spacing w:line="276" w:lineRule="auto"/>
            </w:pPr>
          </w:p>
          <w:p w14:paraId="1086EA35" w14:textId="77777777" w:rsidR="009857A0" w:rsidRDefault="009857A0" w:rsidP="009E1306">
            <w:pPr>
              <w:spacing w:line="276" w:lineRule="auto"/>
            </w:pPr>
          </w:p>
          <w:p w14:paraId="2EAE5EA7" w14:textId="77777777" w:rsidR="009857A0" w:rsidRDefault="009857A0" w:rsidP="009E1306">
            <w:pPr>
              <w:spacing w:line="276" w:lineRule="auto"/>
            </w:pPr>
          </w:p>
          <w:p w14:paraId="59CA021D" w14:textId="22D3B408" w:rsidR="009857A0" w:rsidRDefault="009857A0" w:rsidP="009E1306">
            <w:pPr>
              <w:spacing w:line="276" w:lineRule="auto"/>
            </w:pPr>
          </w:p>
        </w:tc>
        <w:tc>
          <w:tcPr>
            <w:tcW w:w="7649" w:type="dxa"/>
            <w:vAlign w:val="center"/>
          </w:tcPr>
          <w:p w14:paraId="38C29D0A" w14:textId="77777777" w:rsidR="009857A0" w:rsidRPr="009857A0" w:rsidRDefault="009857A0" w:rsidP="009857A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9857A0">
              <w:rPr>
                <w:b/>
                <w:u w:val="single"/>
              </w:rPr>
              <w:lastRenderedPageBreak/>
              <w:t xml:space="preserve">Theme: Girls Education: Policy and sustainability  </w:t>
            </w:r>
          </w:p>
          <w:p w14:paraId="0CA20868" w14:textId="730796B4" w:rsidR="009857A0" w:rsidRPr="009857A0" w:rsidRDefault="009857A0" w:rsidP="009E13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857A0">
              <w:rPr>
                <w:b/>
              </w:rPr>
              <w:t xml:space="preserve">Conversation with representative from: </w:t>
            </w:r>
          </w:p>
          <w:p w14:paraId="75687370" w14:textId="77777777" w:rsidR="009857A0" w:rsidRDefault="009857A0" w:rsidP="00E17CBE">
            <w:pPr>
              <w:pStyle w:val="ListParagraph"/>
              <w:numPr>
                <w:ilvl w:val="0"/>
                <w:numId w:val="28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Civil society member</w:t>
            </w:r>
          </w:p>
          <w:p w14:paraId="052F92F6" w14:textId="743F89D4" w:rsidR="009857A0" w:rsidRDefault="009857A0" w:rsidP="00E17CBE">
            <w:pPr>
              <w:pStyle w:val="ListParagraph"/>
              <w:numPr>
                <w:ilvl w:val="0"/>
                <w:numId w:val="28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FCDO and</w:t>
            </w:r>
          </w:p>
          <w:p w14:paraId="6F77E419" w14:textId="0D258A83" w:rsidR="009857A0" w:rsidRDefault="009857A0" w:rsidP="00E17CBE">
            <w:pPr>
              <w:pStyle w:val="ListParagraph"/>
              <w:numPr>
                <w:ilvl w:val="0"/>
                <w:numId w:val="28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CEHRD </w:t>
            </w:r>
          </w:p>
          <w:p w14:paraId="42A2B592" w14:textId="4F47609F" w:rsidR="009857A0" w:rsidRPr="002557B8" w:rsidRDefault="009857A0" w:rsidP="007A1A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Moderated by </w:t>
            </w:r>
            <w:r w:rsidRPr="00A25F9F">
              <w:t>Regional Education Director</w:t>
            </w:r>
            <w:r>
              <w:t>,</w:t>
            </w:r>
            <w:r w:rsidRPr="002557B8">
              <w:t xml:space="preserve"> South Asia</w:t>
            </w:r>
            <w:r>
              <w:t>,</w:t>
            </w:r>
            <w:r w:rsidRPr="002557B8">
              <w:t xml:space="preserve"> </w:t>
            </w:r>
            <w:r>
              <w:t xml:space="preserve">British Council </w:t>
            </w:r>
          </w:p>
          <w:p w14:paraId="0D2BD53E" w14:textId="76DEBB23" w:rsidR="009857A0" w:rsidRDefault="009857A0" w:rsidP="009E13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Story telling from peer group leaders (PGLs) of English and Digital for Girls Education (EDGE) project</w:t>
            </w:r>
          </w:p>
          <w:p w14:paraId="65A0533C" w14:textId="77777777" w:rsidR="009857A0" w:rsidRDefault="009857A0" w:rsidP="009E13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B3330A" w14:textId="12D4B96D" w:rsidR="009857A0" w:rsidRPr="009857A0" w:rsidRDefault="009857A0" w:rsidP="009E13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9857A0">
              <w:rPr>
                <w:b/>
                <w:u w:val="single"/>
              </w:rPr>
              <w:t xml:space="preserve">Theme: </w:t>
            </w:r>
            <w:r w:rsidRPr="009857A0">
              <w:rPr>
                <w:b/>
                <w:u w:val="single"/>
              </w:rPr>
              <w:t xml:space="preserve">Multilingual Education – Languages in </w:t>
            </w:r>
            <w:r w:rsidRPr="009857A0">
              <w:rPr>
                <w:b/>
                <w:u w:val="single"/>
              </w:rPr>
              <w:t>E</w:t>
            </w:r>
            <w:r w:rsidRPr="009857A0">
              <w:rPr>
                <w:b/>
                <w:u w:val="single"/>
              </w:rPr>
              <w:t xml:space="preserve">ducation </w:t>
            </w:r>
          </w:p>
          <w:p w14:paraId="1E3FCF63" w14:textId="77777777" w:rsidR="009857A0" w:rsidRDefault="009857A0" w:rsidP="009E13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D40">
              <w:t>Presentation</w:t>
            </w:r>
            <w:r>
              <w:t xml:space="preserve"> of case studies</w:t>
            </w:r>
            <w:r w:rsidRPr="00167D40">
              <w:t xml:space="preserve"> </w:t>
            </w:r>
            <w:r>
              <w:t xml:space="preserve">by Head of ELT in Education, South Asia, British Council </w:t>
            </w:r>
          </w:p>
          <w:p w14:paraId="35C0010E" w14:textId="2FB718D1" w:rsidR="009857A0" w:rsidRPr="00071610" w:rsidRDefault="009857A0" w:rsidP="009E13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Theme: International best practices on multilingual education (How language in education is managed in linguistically diverse country like Nepal) </w:t>
            </w:r>
          </w:p>
        </w:tc>
      </w:tr>
      <w:tr w:rsidR="009857A0" w14:paraId="0DF8F1BB" w14:textId="77777777" w:rsidTr="009857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037F24CE" w14:textId="63451DB2" w:rsidR="009857A0" w:rsidRDefault="009857A0" w:rsidP="009E1306">
            <w:pPr>
              <w:spacing w:line="276" w:lineRule="auto"/>
            </w:pPr>
            <w:r>
              <w:lastRenderedPageBreak/>
              <w:t xml:space="preserve">12:40 </w:t>
            </w:r>
          </w:p>
        </w:tc>
        <w:tc>
          <w:tcPr>
            <w:tcW w:w="7649" w:type="dxa"/>
            <w:vAlign w:val="center"/>
          </w:tcPr>
          <w:p w14:paraId="3FB399F3" w14:textId="7454A28E" w:rsidR="009857A0" w:rsidRPr="001A0EC7" w:rsidRDefault="009857A0" w:rsidP="001A0E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A0EC7">
              <w:rPr>
                <w:b/>
              </w:rPr>
              <w:t xml:space="preserve">LUNCH </w:t>
            </w:r>
            <w:r>
              <w:rPr>
                <w:b/>
              </w:rPr>
              <w:t xml:space="preserve">BREAK </w:t>
            </w:r>
          </w:p>
        </w:tc>
      </w:tr>
      <w:tr w:rsidR="009857A0" w14:paraId="631A4390" w14:textId="77777777" w:rsidTr="009857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211B28B0" w14:textId="276F2616" w:rsidR="009857A0" w:rsidRDefault="009857A0" w:rsidP="009E1306">
            <w:pPr>
              <w:spacing w:line="276" w:lineRule="auto"/>
            </w:pPr>
            <w:r>
              <w:t>13:40</w:t>
            </w:r>
          </w:p>
        </w:tc>
        <w:tc>
          <w:tcPr>
            <w:tcW w:w="7649" w:type="dxa"/>
            <w:vAlign w:val="center"/>
          </w:tcPr>
          <w:p w14:paraId="29F4B3C4" w14:textId="024CAB54" w:rsidR="009857A0" w:rsidRPr="009857A0" w:rsidRDefault="009857A0" w:rsidP="009E13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857A0">
              <w:rPr>
                <w:b/>
              </w:rPr>
              <w:t xml:space="preserve">Session 4: Creative Education </w:t>
            </w:r>
          </w:p>
        </w:tc>
      </w:tr>
      <w:tr w:rsidR="009857A0" w14:paraId="08A10200" w14:textId="77777777" w:rsidTr="00985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22A84BF9" w14:textId="77777777" w:rsidR="009857A0" w:rsidRDefault="009857A0" w:rsidP="009E1306">
            <w:pPr>
              <w:spacing w:line="276" w:lineRule="auto"/>
            </w:pPr>
          </w:p>
          <w:p w14:paraId="550D2873" w14:textId="77777777" w:rsidR="009857A0" w:rsidRDefault="009857A0" w:rsidP="009E1306">
            <w:pPr>
              <w:spacing w:line="276" w:lineRule="auto"/>
            </w:pPr>
          </w:p>
          <w:p w14:paraId="43FDD1B2" w14:textId="77777777" w:rsidR="009857A0" w:rsidRDefault="009857A0" w:rsidP="009E1306">
            <w:pPr>
              <w:spacing w:line="276" w:lineRule="auto"/>
            </w:pPr>
          </w:p>
          <w:p w14:paraId="51B18976" w14:textId="77777777" w:rsidR="009857A0" w:rsidRDefault="009857A0" w:rsidP="009E1306">
            <w:pPr>
              <w:spacing w:line="276" w:lineRule="auto"/>
            </w:pPr>
          </w:p>
          <w:p w14:paraId="6B8A13DB" w14:textId="77777777" w:rsidR="009857A0" w:rsidRDefault="009857A0" w:rsidP="009E1306">
            <w:pPr>
              <w:spacing w:line="276" w:lineRule="auto"/>
            </w:pPr>
          </w:p>
          <w:p w14:paraId="49A2C55C" w14:textId="22F3517E" w:rsidR="009857A0" w:rsidRDefault="009857A0" w:rsidP="009E1306">
            <w:pPr>
              <w:spacing w:line="276" w:lineRule="auto"/>
            </w:pPr>
          </w:p>
        </w:tc>
        <w:tc>
          <w:tcPr>
            <w:tcW w:w="7649" w:type="dxa"/>
            <w:vAlign w:val="center"/>
          </w:tcPr>
          <w:p w14:paraId="6D4F9FD8" w14:textId="7DE13656" w:rsidR="009857A0" w:rsidRDefault="009857A0" w:rsidP="009E13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Screening of young people films with introductions and virtual engagement with filmmakers</w:t>
            </w:r>
          </w:p>
          <w:p w14:paraId="22B418FB" w14:textId="5D325A16" w:rsidR="009857A0" w:rsidRPr="009857A0" w:rsidRDefault="009857A0" w:rsidP="009E13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9857A0">
              <w:rPr>
                <w:b/>
                <w:u w:val="single"/>
              </w:rPr>
              <w:t xml:space="preserve">Theme: Lessons from applying arts/culture in the classroom. </w:t>
            </w:r>
          </w:p>
          <w:p w14:paraId="4A855C05" w14:textId="5D349345" w:rsidR="009857A0" w:rsidRDefault="009857A0" w:rsidP="009E13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Panel discussion with representatives from:</w:t>
            </w:r>
          </w:p>
          <w:p w14:paraId="602C415C" w14:textId="77777777" w:rsidR="009857A0" w:rsidRPr="007A1A50" w:rsidRDefault="009857A0" w:rsidP="007A1A50">
            <w:pPr>
              <w:pStyle w:val="ListParagraph"/>
              <w:numPr>
                <w:ilvl w:val="0"/>
                <w:numId w:val="29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1A50">
              <w:t>UNESCO</w:t>
            </w:r>
          </w:p>
          <w:p w14:paraId="4B5D3053" w14:textId="7D37B26A" w:rsidR="009857A0" w:rsidRPr="007A1A50" w:rsidRDefault="009857A0" w:rsidP="007A1A50">
            <w:pPr>
              <w:pStyle w:val="ListParagraph"/>
              <w:numPr>
                <w:ilvl w:val="0"/>
                <w:numId w:val="29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1A50">
              <w:t>Wildlife Conservation Nepal</w:t>
            </w:r>
          </w:p>
          <w:p w14:paraId="722F243B" w14:textId="67898E2C" w:rsidR="009857A0" w:rsidRPr="007A1A50" w:rsidRDefault="009857A0" w:rsidP="007A1A50">
            <w:pPr>
              <w:pStyle w:val="ListParagraph"/>
              <w:numPr>
                <w:ilvl w:val="0"/>
                <w:numId w:val="29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1A50">
              <w:t>Curriculum Development Centre (CDC),</w:t>
            </w:r>
          </w:p>
          <w:p w14:paraId="4EA044F9" w14:textId="2EFEF1BE" w:rsidR="009857A0" w:rsidRDefault="009857A0" w:rsidP="007A1A50">
            <w:pPr>
              <w:pStyle w:val="ListParagraph"/>
              <w:numPr>
                <w:ilvl w:val="0"/>
                <w:numId w:val="29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School (a teacher and a student)</w:t>
            </w:r>
          </w:p>
          <w:p w14:paraId="047A3756" w14:textId="6C2D2151" w:rsidR="009857A0" w:rsidRPr="00D92441" w:rsidRDefault="009857A0" w:rsidP="001A0E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Moderated by an artist </w:t>
            </w:r>
          </w:p>
        </w:tc>
      </w:tr>
      <w:tr w:rsidR="009857A0" w14:paraId="3F4205E1" w14:textId="77777777" w:rsidTr="00985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2DA760D2" w14:textId="6E14EF7C" w:rsidR="009857A0" w:rsidRDefault="009857A0" w:rsidP="009E1306">
            <w:pPr>
              <w:spacing w:line="276" w:lineRule="auto"/>
            </w:pPr>
            <w:r>
              <w:t>14:45</w:t>
            </w:r>
          </w:p>
        </w:tc>
        <w:tc>
          <w:tcPr>
            <w:tcW w:w="7649" w:type="dxa"/>
            <w:vAlign w:val="center"/>
          </w:tcPr>
          <w:p w14:paraId="093A1549" w14:textId="1AF327E3" w:rsidR="009857A0" w:rsidRPr="008F6FFE" w:rsidRDefault="009857A0" w:rsidP="009E13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F6FFE">
              <w:rPr>
                <w:b/>
                <w:bCs/>
              </w:rPr>
              <w:t xml:space="preserve">Breakout </w:t>
            </w:r>
            <w:r w:rsidR="008F6FFE" w:rsidRPr="008F6FFE">
              <w:rPr>
                <w:b/>
                <w:bCs/>
              </w:rPr>
              <w:t>Sessions</w:t>
            </w:r>
          </w:p>
        </w:tc>
      </w:tr>
      <w:tr w:rsidR="009857A0" w14:paraId="7E60FE22" w14:textId="77777777" w:rsidTr="00985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42417B5F" w14:textId="7D4DDF1E" w:rsidR="009857A0" w:rsidRPr="008F6FFE" w:rsidRDefault="009857A0" w:rsidP="008F6FFE">
            <w:pPr>
              <w:spacing w:line="276" w:lineRule="auto"/>
            </w:pPr>
          </w:p>
        </w:tc>
        <w:tc>
          <w:tcPr>
            <w:tcW w:w="7649" w:type="dxa"/>
            <w:vAlign w:val="center"/>
          </w:tcPr>
          <w:p w14:paraId="7BDA0C88" w14:textId="7185199F" w:rsidR="009857A0" w:rsidRDefault="009857A0" w:rsidP="00C54B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Each breakout room will have a facilitator (an expert from related area) who will lead a group discussion to find out next step and way forward. </w:t>
            </w:r>
          </w:p>
          <w:p w14:paraId="771FC7B9" w14:textId="5F628C32" w:rsidR="009857A0" w:rsidRDefault="009857A0" w:rsidP="009E13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Room 1: TPD facilitated by CEHRD</w:t>
            </w:r>
          </w:p>
          <w:p w14:paraId="193DEA0A" w14:textId="4FBDC6CF" w:rsidR="009857A0" w:rsidRDefault="009857A0" w:rsidP="009E13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Room 2: Creative Education facilitated by CDC</w:t>
            </w:r>
          </w:p>
          <w:p w14:paraId="77482F69" w14:textId="263F8928" w:rsidR="009857A0" w:rsidRDefault="009857A0" w:rsidP="009E13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Room 3: Inclusive Education/ Multilingual Education facilitated by UNESCO and UNICEF</w:t>
            </w:r>
          </w:p>
          <w:p w14:paraId="6526D097" w14:textId="0C764590" w:rsidR="009857A0" w:rsidRDefault="009857A0" w:rsidP="009E13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Room 4: Assessment facilitated by ERO</w:t>
            </w:r>
          </w:p>
        </w:tc>
      </w:tr>
      <w:tr w:rsidR="009857A0" w14:paraId="59C3ADCF" w14:textId="77777777" w:rsidTr="00985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7555DF38" w14:textId="74902649" w:rsidR="009857A0" w:rsidRDefault="009857A0" w:rsidP="009E1306">
            <w:pPr>
              <w:spacing w:line="276" w:lineRule="auto"/>
            </w:pPr>
            <w:r>
              <w:lastRenderedPageBreak/>
              <w:t xml:space="preserve">15:30 </w:t>
            </w:r>
          </w:p>
        </w:tc>
        <w:tc>
          <w:tcPr>
            <w:tcW w:w="7649" w:type="dxa"/>
            <w:vAlign w:val="center"/>
          </w:tcPr>
          <w:p w14:paraId="7A614D8B" w14:textId="2A120DD7" w:rsidR="009857A0" w:rsidRPr="008F6FFE" w:rsidRDefault="009857A0" w:rsidP="009E13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F6FFE">
              <w:rPr>
                <w:b/>
                <w:bCs/>
              </w:rPr>
              <w:t xml:space="preserve">Take aways </w:t>
            </w:r>
          </w:p>
        </w:tc>
      </w:tr>
      <w:tr w:rsidR="009857A0" w14:paraId="69C88D20" w14:textId="77777777" w:rsidTr="00985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1D301CFC" w14:textId="39AF573C" w:rsidR="009857A0" w:rsidRDefault="009857A0" w:rsidP="009E1306">
            <w:pPr>
              <w:spacing w:line="276" w:lineRule="auto"/>
            </w:pPr>
          </w:p>
        </w:tc>
        <w:tc>
          <w:tcPr>
            <w:tcW w:w="7649" w:type="dxa"/>
            <w:vAlign w:val="center"/>
          </w:tcPr>
          <w:p w14:paraId="59D4B9F3" w14:textId="16B27244" w:rsidR="009857A0" w:rsidRDefault="009857A0" w:rsidP="009E13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 be presented by facilitators of each breakout rooms</w:t>
            </w:r>
          </w:p>
        </w:tc>
      </w:tr>
      <w:tr w:rsidR="009857A0" w14:paraId="73D2C613" w14:textId="77777777" w:rsidTr="00985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7D8B6732" w14:textId="35DDA802" w:rsidR="009857A0" w:rsidRDefault="009857A0" w:rsidP="009E1306">
            <w:pPr>
              <w:spacing w:line="276" w:lineRule="auto"/>
            </w:pPr>
            <w:r>
              <w:t>16:10</w:t>
            </w:r>
          </w:p>
        </w:tc>
        <w:tc>
          <w:tcPr>
            <w:tcW w:w="7649" w:type="dxa"/>
            <w:vAlign w:val="center"/>
          </w:tcPr>
          <w:p w14:paraId="6802F56D" w14:textId="4BB71931" w:rsidR="009857A0" w:rsidRDefault="009857A0" w:rsidP="009E13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Closing remarks from the Country Director, British Council Nepal</w:t>
            </w:r>
          </w:p>
        </w:tc>
      </w:tr>
      <w:tr w:rsidR="009857A0" w14:paraId="3015DA26" w14:textId="77777777" w:rsidTr="00985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06C9B0BD" w14:textId="34C0207E" w:rsidR="009857A0" w:rsidRDefault="009857A0" w:rsidP="009E1306">
            <w:pPr>
              <w:spacing w:line="276" w:lineRule="auto"/>
            </w:pPr>
            <w:r>
              <w:t>16:15</w:t>
            </w:r>
          </w:p>
        </w:tc>
        <w:tc>
          <w:tcPr>
            <w:tcW w:w="7649" w:type="dxa"/>
            <w:vAlign w:val="center"/>
          </w:tcPr>
          <w:p w14:paraId="028DE97B" w14:textId="4C45E8DD" w:rsidR="009857A0" w:rsidRDefault="009857A0" w:rsidP="009E13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Closing and tea break</w:t>
            </w:r>
          </w:p>
        </w:tc>
      </w:tr>
    </w:tbl>
    <w:p w14:paraId="27F315C3" w14:textId="77777777" w:rsidR="00CE6CE1" w:rsidRDefault="00CE6CE1" w:rsidP="00420B03">
      <w:pPr>
        <w:spacing w:line="276" w:lineRule="auto"/>
      </w:pPr>
    </w:p>
    <w:p w14:paraId="2FD9BCA8" w14:textId="77777777" w:rsidR="00CE6CE1" w:rsidRPr="00ED25DC" w:rsidRDefault="00CE6CE1" w:rsidP="00420B03">
      <w:pPr>
        <w:spacing w:line="276" w:lineRule="auto"/>
      </w:pPr>
    </w:p>
    <w:sectPr w:rsidR="00CE6CE1" w:rsidRPr="00ED25DC" w:rsidSect="00CD430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851" w:bottom="1701" w:left="85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B22FF" w14:textId="77777777" w:rsidR="004D6742" w:rsidRDefault="004D6742" w:rsidP="00501B09">
      <w:r>
        <w:separator/>
      </w:r>
    </w:p>
  </w:endnote>
  <w:endnote w:type="continuationSeparator" w:id="0">
    <w:p w14:paraId="4BE77AC5" w14:textId="77777777" w:rsidR="004D6742" w:rsidRDefault="004D6742" w:rsidP="00501B09">
      <w:r>
        <w:continuationSeparator/>
      </w:r>
    </w:p>
  </w:endnote>
  <w:endnote w:type="continuationNotice" w:id="1">
    <w:p w14:paraId="4A9C0FB9" w14:textId="77777777" w:rsidR="004D6742" w:rsidRDefault="004D674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(Body)">
    <w:altName w:val="Arial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British Council Sans Bold">
    <w:altName w:val="Calibr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7DEB" w14:textId="77777777" w:rsidR="006A5C14" w:rsidRDefault="006A5C14" w:rsidP="000C20D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AAC9556" w14:textId="77777777" w:rsidR="005B740E" w:rsidRDefault="005B740E" w:rsidP="006A5C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725907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561BB1" w14:textId="77777777" w:rsidR="006A5C14" w:rsidRDefault="006A5C14" w:rsidP="000C20D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771380F" w14:textId="77777777" w:rsidR="005B740E" w:rsidRDefault="005B740E" w:rsidP="006A5C14">
    <w:pPr>
      <w:pStyle w:val="Footer"/>
      <w:ind w:right="360"/>
    </w:pPr>
    <w:r>
      <w:t>www.britishcouncil.org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763FF" w14:textId="77777777" w:rsidR="0090064B" w:rsidRDefault="0090064B">
    <w:pPr>
      <w:pStyle w:val="Footer"/>
    </w:pPr>
    <w: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C6F92" w14:textId="77777777" w:rsidR="004D6742" w:rsidRDefault="004D6742" w:rsidP="00501B09">
      <w:r>
        <w:separator/>
      </w:r>
    </w:p>
  </w:footnote>
  <w:footnote w:type="continuationSeparator" w:id="0">
    <w:p w14:paraId="27A3D6A5" w14:textId="77777777" w:rsidR="004D6742" w:rsidRDefault="004D6742" w:rsidP="00501B09">
      <w:r>
        <w:continuationSeparator/>
      </w:r>
    </w:p>
  </w:footnote>
  <w:footnote w:type="continuationNotice" w:id="1">
    <w:p w14:paraId="45C0AB51" w14:textId="77777777" w:rsidR="004D6742" w:rsidRDefault="004D674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F3485" w14:textId="77777777" w:rsidR="00C51943" w:rsidRDefault="00C51943">
    <w:pPr>
      <w:pStyle w:val="Header"/>
    </w:pPr>
    <w:r>
      <w:rPr>
        <w:rFonts w:ascii="British Council Sans Bold" w:hAnsi="British Council Sans Bold"/>
        <w:noProof/>
        <w:color w:val="FF00C8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9B5CFD" wp14:editId="654B3C7C">
              <wp:simplePos x="0" y="0"/>
              <wp:positionH relativeFrom="page">
                <wp:posOffset>540385</wp:posOffset>
              </wp:positionH>
              <wp:positionV relativeFrom="page">
                <wp:posOffset>540385</wp:posOffset>
              </wp:positionV>
              <wp:extent cx="489600" cy="0"/>
              <wp:effectExtent l="12700" t="12700" r="31115" b="254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1578FE" id="Straight Connector 3" o:spid="_x0000_s1026" alt="&quot;&quot;" style="position:absolute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.55pt,42.55pt" to="81.1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" strokecolor="#5deb4b [3204]" strokeweight="3pt">
              <v:stroke joinstyle="miter" endcap="round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75D22" w14:textId="77777777" w:rsidR="00436649" w:rsidRDefault="00436649">
    <w:pPr>
      <w:pStyle w:val="Header"/>
    </w:pPr>
    <w:r>
      <w:rPr>
        <w:noProof/>
        <w:lang w:val="en-US"/>
      </w:rPr>
      <w:drawing>
        <wp:inline distT="0" distB="0" distL="0" distR="0" wp14:anchorId="125C5471" wp14:editId="7B201C09">
          <wp:extent cx="1612800" cy="453600"/>
          <wp:effectExtent l="0" t="0" r="635" b="381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28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7689"/>
    <w:multiLevelType w:val="hybridMultilevel"/>
    <w:tmpl w:val="85EAF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F3EDE"/>
    <w:multiLevelType w:val="hybridMultilevel"/>
    <w:tmpl w:val="F3D606B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C1227"/>
    <w:multiLevelType w:val="multilevel"/>
    <w:tmpl w:val="B802C88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F2028"/>
    <w:multiLevelType w:val="hybridMultilevel"/>
    <w:tmpl w:val="9E0CA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B3EE2"/>
    <w:multiLevelType w:val="hybridMultilevel"/>
    <w:tmpl w:val="360E3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D269A"/>
    <w:multiLevelType w:val="hybridMultilevel"/>
    <w:tmpl w:val="33C45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D6D35"/>
    <w:multiLevelType w:val="hybridMultilevel"/>
    <w:tmpl w:val="F2D810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767E6"/>
    <w:multiLevelType w:val="hybridMultilevel"/>
    <w:tmpl w:val="B71AE4F6"/>
    <w:lvl w:ilvl="0" w:tplc="EBD26FA6">
      <w:start w:val="1"/>
      <w:numFmt w:val="decimal"/>
      <w:lvlText w:val="%1."/>
      <w:lvlJc w:val="left"/>
      <w:pPr>
        <w:ind w:left="928" w:hanging="360"/>
      </w:pPr>
      <w:rPr>
        <w:rFonts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77A20D3"/>
    <w:multiLevelType w:val="hybridMultilevel"/>
    <w:tmpl w:val="06CE45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16CAA"/>
    <w:multiLevelType w:val="hybridMultilevel"/>
    <w:tmpl w:val="EDBCF21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5DEB4B" w:themeColor="accent1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10D6E45"/>
    <w:multiLevelType w:val="hybridMultilevel"/>
    <w:tmpl w:val="56765E7A"/>
    <w:lvl w:ilvl="0" w:tplc="080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 w15:restartNumberingAfterBreak="0">
    <w:nsid w:val="405A76D0"/>
    <w:multiLevelType w:val="hybridMultilevel"/>
    <w:tmpl w:val="E3E0B1A0"/>
    <w:lvl w:ilvl="0" w:tplc="B69CF3BA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177DE"/>
    <w:multiLevelType w:val="hybridMultilevel"/>
    <w:tmpl w:val="84542B6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4960241"/>
    <w:multiLevelType w:val="hybridMultilevel"/>
    <w:tmpl w:val="709EC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E2F86"/>
    <w:multiLevelType w:val="hybridMultilevel"/>
    <w:tmpl w:val="EC3ECCE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AD176D0"/>
    <w:multiLevelType w:val="hybridMultilevel"/>
    <w:tmpl w:val="A262F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8226B"/>
    <w:multiLevelType w:val="hybridMultilevel"/>
    <w:tmpl w:val="A914130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839A6"/>
    <w:multiLevelType w:val="hybridMultilevel"/>
    <w:tmpl w:val="788053C6"/>
    <w:lvl w:ilvl="0" w:tplc="6B1A536A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F4359"/>
    <w:multiLevelType w:val="hybridMultilevel"/>
    <w:tmpl w:val="33943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5700D"/>
    <w:multiLevelType w:val="hybridMultilevel"/>
    <w:tmpl w:val="E6107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B2721"/>
    <w:multiLevelType w:val="hybridMultilevel"/>
    <w:tmpl w:val="B6B0FE1C"/>
    <w:lvl w:ilvl="0" w:tplc="E5A0BCBA">
      <w:start w:val="1"/>
      <w:numFmt w:val="bullet"/>
      <w:pStyle w:val="Sub-bullets"/>
      <w:lvlText w:val="–"/>
      <w:lvlJc w:val="left"/>
      <w:pPr>
        <w:ind w:left="927" w:hanging="360"/>
      </w:pPr>
      <w:rPr>
        <w:rFonts w:ascii="Arial" w:hAnsi="Arial" w:hint="default"/>
        <w:color w:val="5DEB4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54AF3"/>
    <w:multiLevelType w:val="hybridMultilevel"/>
    <w:tmpl w:val="BE705052"/>
    <w:lvl w:ilvl="0" w:tplc="50461CE4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3452B"/>
    <w:multiLevelType w:val="multilevel"/>
    <w:tmpl w:val="40D44EA2"/>
    <w:styleLink w:val="CurrentList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5DEB4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C3485"/>
    <w:multiLevelType w:val="hybridMultilevel"/>
    <w:tmpl w:val="3C1208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74652"/>
    <w:multiLevelType w:val="hybridMultilevel"/>
    <w:tmpl w:val="40D44EA2"/>
    <w:lvl w:ilvl="0" w:tplc="F3360F88">
      <w:start w:val="1"/>
      <w:numFmt w:val="bullet"/>
      <w:pStyle w:val="Bullets"/>
      <w:lvlText w:val=""/>
      <w:lvlJc w:val="left"/>
      <w:pPr>
        <w:ind w:left="644" w:hanging="360"/>
      </w:pPr>
      <w:rPr>
        <w:rFonts w:ascii="Symbol" w:hAnsi="Symbol" w:hint="default"/>
        <w:color w:val="5DEB4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2"/>
  </w:num>
  <w:num w:numId="4">
    <w:abstractNumId w:val="22"/>
  </w:num>
  <w:num w:numId="5">
    <w:abstractNumId w:val="20"/>
  </w:num>
  <w:num w:numId="6">
    <w:abstractNumId w:val="17"/>
    <w:lvlOverride w:ilvl="0">
      <w:startOverride w:val="1"/>
    </w:lvlOverride>
  </w:num>
  <w:num w:numId="7">
    <w:abstractNumId w:val="17"/>
    <w:lvlOverride w:ilvl="0">
      <w:startOverride w:val="1"/>
    </w:lvlOverride>
  </w:num>
  <w:num w:numId="8">
    <w:abstractNumId w:val="17"/>
    <w:lvlOverride w:ilvl="0">
      <w:startOverride w:val="1"/>
    </w:lvlOverride>
  </w:num>
  <w:num w:numId="9">
    <w:abstractNumId w:val="17"/>
    <w:lvlOverride w:ilvl="0">
      <w:startOverride w:val="1"/>
    </w:lvlOverride>
  </w:num>
  <w:num w:numId="10">
    <w:abstractNumId w:val="8"/>
  </w:num>
  <w:num w:numId="11">
    <w:abstractNumId w:val="17"/>
  </w:num>
  <w:num w:numId="12">
    <w:abstractNumId w:val="19"/>
  </w:num>
  <w:num w:numId="13">
    <w:abstractNumId w:val="5"/>
  </w:num>
  <w:num w:numId="14">
    <w:abstractNumId w:val="24"/>
  </w:num>
  <w:num w:numId="15">
    <w:abstractNumId w:val="24"/>
  </w:num>
  <w:num w:numId="16">
    <w:abstractNumId w:val="18"/>
  </w:num>
  <w:num w:numId="17">
    <w:abstractNumId w:val="4"/>
  </w:num>
  <w:num w:numId="18">
    <w:abstractNumId w:val="6"/>
  </w:num>
  <w:num w:numId="19">
    <w:abstractNumId w:val="1"/>
  </w:num>
  <w:num w:numId="20">
    <w:abstractNumId w:val="10"/>
  </w:num>
  <w:num w:numId="21">
    <w:abstractNumId w:val="21"/>
  </w:num>
  <w:num w:numId="22">
    <w:abstractNumId w:val="3"/>
  </w:num>
  <w:num w:numId="23">
    <w:abstractNumId w:val="23"/>
  </w:num>
  <w:num w:numId="24">
    <w:abstractNumId w:val="16"/>
  </w:num>
  <w:num w:numId="25">
    <w:abstractNumId w:val="14"/>
  </w:num>
  <w:num w:numId="26">
    <w:abstractNumId w:val="0"/>
  </w:num>
  <w:num w:numId="27">
    <w:abstractNumId w:val="9"/>
  </w:num>
  <w:num w:numId="28">
    <w:abstractNumId w:val="13"/>
  </w:num>
  <w:num w:numId="29">
    <w:abstractNumId w:val="15"/>
  </w:num>
  <w:num w:numId="30">
    <w:abstractNumId w:val="11"/>
  </w:num>
  <w:num w:numId="31">
    <w:abstractNumId w:val="7"/>
  </w:num>
  <w:num w:numId="32">
    <w:abstractNumId w:val="24"/>
  </w:num>
  <w:num w:numId="33">
    <w:abstractNumId w:val="24"/>
  </w:num>
  <w:num w:numId="34">
    <w:abstractNumId w:val="24"/>
  </w:num>
  <w:num w:numId="35">
    <w:abstractNumId w:val="1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EC"/>
    <w:rsid w:val="000006BA"/>
    <w:rsid w:val="00003015"/>
    <w:rsid w:val="00005B9B"/>
    <w:rsid w:val="00007136"/>
    <w:rsid w:val="0001561D"/>
    <w:rsid w:val="00017213"/>
    <w:rsid w:val="00022CE6"/>
    <w:rsid w:val="000301EA"/>
    <w:rsid w:val="000344B0"/>
    <w:rsid w:val="00034D9A"/>
    <w:rsid w:val="00051B0D"/>
    <w:rsid w:val="000556AB"/>
    <w:rsid w:val="00061708"/>
    <w:rsid w:val="00063C92"/>
    <w:rsid w:val="00070718"/>
    <w:rsid w:val="000709D3"/>
    <w:rsid w:val="00071610"/>
    <w:rsid w:val="000754C1"/>
    <w:rsid w:val="00076E6C"/>
    <w:rsid w:val="00082F95"/>
    <w:rsid w:val="000846FF"/>
    <w:rsid w:val="00085D07"/>
    <w:rsid w:val="00087001"/>
    <w:rsid w:val="00087103"/>
    <w:rsid w:val="00090872"/>
    <w:rsid w:val="0009586E"/>
    <w:rsid w:val="0009586F"/>
    <w:rsid w:val="000973F0"/>
    <w:rsid w:val="000A418D"/>
    <w:rsid w:val="000A4449"/>
    <w:rsid w:val="000A7F6D"/>
    <w:rsid w:val="000B1ACA"/>
    <w:rsid w:val="000B6479"/>
    <w:rsid w:val="000C0638"/>
    <w:rsid w:val="000C20DD"/>
    <w:rsid w:val="000C4DF7"/>
    <w:rsid w:val="000C7143"/>
    <w:rsid w:val="000D1304"/>
    <w:rsid w:val="000D6DC5"/>
    <w:rsid w:val="000D77FD"/>
    <w:rsid w:val="000E2B35"/>
    <w:rsid w:val="000E39D1"/>
    <w:rsid w:val="000E7748"/>
    <w:rsid w:val="000F1191"/>
    <w:rsid w:val="000F3194"/>
    <w:rsid w:val="000F661D"/>
    <w:rsid w:val="000F78E5"/>
    <w:rsid w:val="0010349C"/>
    <w:rsid w:val="00103C04"/>
    <w:rsid w:val="00105820"/>
    <w:rsid w:val="001107B7"/>
    <w:rsid w:val="00110952"/>
    <w:rsid w:val="00117657"/>
    <w:rsid w:val="00121154"/>
    <w:rsid w:val="00121CF0"/>
    <w:rsid w:val="001227BE"/>
    <w:rsid w:val="001308BE"/>
    <w:rsid w:val="00133198"/>
    <w:rsid w:val="001338F9"/>
    <w:rsid w:val="00144D36"/>
    <w:rsid w:val="00147C2D"/>
    <w:rsid w:val="0015317D"/>
    <w:rsid w:val="0015777E"/>
    <w:rsid w:val="00162439"/>
    <w:rsid w:val="00164D7A"/>
    <w:rsid w:val="001660D4"/>
    <w:rsid w:val="00175C3C"/>
    <w:rsid w:val="001836E2"/>
    <w:rsid w:val="00194545"/>
    <w:rsid w:val="00196ADF"/>
    <w:rsid w:val="00197B3E"/>
    <w:rsid w:val="001A0EC7"/>
    <w:rsid w:val="001A0FD3"/>
    <w:rsid w:val="001A4387"/>
    <w:rsid w:val="001A52B9"/>
    <w:rsid w:val="001B0EC3"/>
    <w:rsid w:val="001B3A63"/>
    <w:rsid w:val="001B59DA"/>
    <w:rsid w:val="001C0878"/>
    <w:rsid w:val="001C08F3"/>
    <w:rsid w:val="001C1499"/>
    <w:rsid w:val="001D1F0F"/>
    <w:rsid w:val="001D741C"/>
    <w:rsid w:val="001E2F97"/>
    <w:rsid w:val="001E7776"/>
    <w:rsid w:val="001F5993"/>
    <w:rsid w:val="0020084E"/>
    <w:rsid w:val="00203DD3"/>
    <w:rsid w:val="00206E4F"/>
    <w:rsid w:val="00211AB4"/>
    <w:rsid w:val="002130EA"/>
    <w:rsid w:val="00213CC0"/>
    <w:rsid w:val="002210CD"/>
    <w:rsid w:val="00227951"/>
    <w:rsid w:val="00227C4E"/>
    <w:rsid w:val="00227CE6"/>
    <w:rsid w:val="00235839"/>
    <w:rsid w:val="00235A51"/>
    <w:rsid w:val="002418BD"/>
    <w:rsid w:val="00245E96"/>
    <w:rsid w:val="002470B5"/>
    <w:rsid w:val="0025428D"/>
    <w:rsid w:val="002543FB"/>
    <w:rsid w:val="0025651F"/>
    <w:rsid w:val="0026070D"/>
    <w:rsid w:val="00263FB0"/>
    <w:rsid w:val="00265500"/>
    <w:rsid w:val="00266349"/>
    <w:rsid w:val="00273141"/>
    <w:rsid w:val="00274ACC"/>
    <w:rsid w:val="00275C7D"/>
    <w:rsid w:val="00280371"/>
    <w:rsid w:val="00283961"/>
    <w:rsid w:val="00293B1A"/>
    <w:rsid w:val="002949F1"/>
    <w:rsid w:val="002956D6"/>
    <w:rsid w:val="00297595"/>
    <w:rsid w:val="002A0140"/>
    <w:rsid w:val="002A047D"/>
    <w:rsid w:val="002A2604"/>
    <w:rsid w:val="002A30A4"/>
    <w:rsid w:val="002A641B"/>
    <w:rsid w:val="002A793F"/>
    <w:rsid w:val="002B171B"/>
    <w:rsid w:val="002B2820"/>
    <w:rsid w:val="002B36E8"/>
    <w:rsid w:val="002B3BE4"/>
    <w:rsid w:val="002B4BDE"/>
    <w:rsid w:val="002B4D6A"/>
    <w:rsid w:val="002B6EE8"/>
    <w:rsid w:val="002C3386"/>
    <w:rsid w:val="002C4239"/>
    <w:rsid w:val="002C7A02"/>
    <w:rsid w:val="002D6D4C"/>
    <w:rsid w:val="002E68A2"/>
    <w:rsid w:val="002E69BA"/>
    <w:rsid w:val="002F13E9"/>
    <w:rsid w:val="002F1CB5"/>
    <w:rsid w:val="002F6F82"/>
    <w:rsid w:val="003067A4"/>
    <w:rsid w:val="0031034F"/>
    <w:rsid w:val="003110C6"/>
    <w:rsid w:val="00312661"/>
    <w:rsid w:val="003129ED"/>
    <w:rsid w:val="00316DA1"/>
    <w:rsid w:val="0032471A"/>
    <w:rsid w:val="0032758E"/>
    <w:rsid w:val="00333CC6"/>
    <w:rsid w:val="00335CA3"/>
    <w:rsid w:val="003375D5"/>
    <w:rsid w:val="00337C96"/>
    <w:rsid w:val="00337D90"/>
    <w:rsid w:val="00344604"/>
    <w:rsid w:val="00346524"/>
    <w:rsid w:val="00346AD3"/>
    <w:rsid w:val="003528C8"/>
    <w:rsid w:val="00353EED"/>
    <w:rsid w:val="0036180A"/>
    <w:rsid w:val="00363B45"/>
    <w:rsid w:val="00364B22"/>
    <w:rsid w:val="0036733D"/>
    <w:rsid w:val="00374B81"/>
    <w:rsid w:val="00375658"/>
    <w:rsid w:val="00376107"/>
    <w:rsid w:val="00380CF6"/>
    <w:rsid w:val="00383AFE"/>
    <w:rsid w:val="00385585"/>
    <w:rsid w:val="00394320"/>
    <w:rsid w:val="00394967"/>
    <w:rsid w:val="003A1E90"/>
    <w:rsid w:val="003A220A"/>
    <w:rsid w:val="003A5DF8"/>
    <w:rsid w:val="003A76AE"/>
    <w:rsid w:val="003B06D6"/>
    <w:rsid w:val="003C3F73"/>
    <w:rsid w:val="003C4078"/>
    <w:rsid w:val="003C544F"/>
    <w:rsid w:val="003C6E4D"/>
    <w:rsid w:val="003D0CCA"/>
    <w:rsid w:val="003D13FF"/>
    <w:rsid w:val="003D3D84"/>
    <w:rsid w:val="003D6038"/>
    <w:rsid w:val="003E16F6"/>
    <w:rsid w:val="003E1A72"/>
    <w:rsid w:val="003E3C58"/>
    <w:rsid w:val="003E7170"/>
    <w:rsid w:val="003E7CF8"/>
    <w:rsid w:val="003F0A49"/>
    <w:rsid w:val="003F16B9"/>
    <w:rsid w:val="003F2FD9"/>
    <w:rsid w:val="003F5D71"/>
    <w:rsid w:val="00400167"/>
    <w:rsid w:val="004014A3"/>
    <w:rsid w:val="00407B1C"/>
    <w:rsid w:val="0041529E"/>
    <w:rsid w:val="00420B03"/>
    <w:rsid w:val="0042130F"/>
    <w:rsid w:val="0043481D"/>
    <w:rsid w:val="00435A79"/>
    <w:rsid w:val="00436649"/>
    <w:rsid w:val="00436FFA"/>
    <w:rsid w:val="004373EF"/>
    <w:rsid w:val="00442FF1"/>
    <w:rsid w:val="00446C45"/>
    <w:rsid w:val="00447AB9"/>
    <w:rsid w:val="004502EC"/>
    <w:rsid w:val="00451902"/>
    <w:rsid w:val="00453F8B"/>
    <w:rsid w:val="004546A6"/>
    <w:rsid w:val="004557CE"/>
    <w:rsid w:val="00463DA9"/>
    <w:rsid w:val="00464167"/>
    <w:rsid w:val="00465F00"/>
    <w:rsid w:val="004732DF"/>
    <w:rsid w:val="00473AB0"/>
    <w:rsid w:val="00474391"/>
    <w:rsid w:val="00475E13"/>
    <w:rsid w:val="00476824"/>
    <w:rsid w:val="004828E6"/>
    <w:rsid w:val="00483A2B"/>
    <w:rsid w:val="00492B4E"/>
    <w:rsid w:val="00495FD0"/>
    <w:rsid w:val="00497294"/>
    <w:rsid w:val="004976F6"/>
    <w:rsid w:val="00497E0E"/>
    <w:rsid w:val="004A24C9"/>
    <w:rsid w:val="004A32C6"/>
    <w:rsid w:val="004A71E7"/>
    <w:rsid w:val="004B155B"/>
    <w:rsid w:val="004B4A20"/>
    <w:rsid w:val="004B52AD"/>
    <w:rsid w:val="004B58D1"/>
    <w:rsid w:val="004C1126"/>
    <w:rsid w:val="004C134E"/>
    <w:rsid w:val="004C1C5E"/>
    <w:rsid w:val="004C1FA7"/>
    <w:rsid w:val="004D6742"/>
    <w:rsid w:val="004D7BF3"/>
    <w:rsid w:val="004E1172"/>
    <w:rsid w:val="004E1632"/>
    <w:rsid w:val="004E1D0C"/>
    <w:rsid w:val="004E5FB1"/>
    <w:rsid w:val="004E6138"/>
    <w:rsid w:val="004E6C2E"/>
    <w:rsid w:val="004E7564"/>
    <w:rsid w:val="004F197B"/>
    <w:rsid w:val="004F37F7"/>
    <w:rsid w:val="004F7775"/>
    <w:rsid w:val="005010C1"/>
    <w:rsid w:val="00501B09"/>
    <w:rsid w:val="005031F7"/>
    <w:rsid w:val="005055EC"/>
    <w:rsid w:val="0051190A"/>
    <w:rsid w:val="00511C6E"/>
    <w:rsid w:val="00513664"/>
    <w:rsid w:val="00514292"/>
    <w:rsid w:val="00514D59"/>
    <w:rsid w:val="0051652C"/>
    <w:rsid w:val="00521651"/>
    <w:rsid w:val="00527252"/>
    <w:rsid w:val="00531AF9"/>
    <w:rsid w:val="005406E1"/>
    <w:rsid w:val="00541EEC"/>
    <w:rsid w:val="00544FAB"/>
    <w:rsid w:val="00551779"/>
    <w:rsid w:val="005526F1"/>
    <w:rsid w:val="0055478E"/>
    <w:rsid w:val="00554F57"/>
    <w:rsid w:val="005568B1"/>
    <w:rsid w:val="00557044"/>
    <w:rsid w:val="00561609"/>
    <w:rsid w:val="00561949"/>
    <w:rsid w:val="00564512"/>
    <w:rsid w:val="0056465E"/>
    <w:rsid w:val="00571086"/>
    <w:rsid w:val="00584276"/>
    <w:rsid w:val="00586499"/>
    <w:rsid w:val="00587D1B"/>
    <w:rsid w:val="0059501B"/>
    <w:rsid w:val="00595596"/>
    <w:rsid w:val="005957ED"/>
    <w:rsid w:val="005A1538"/>
    <w:rsid w:val="005A203A"/>
    <w:rsid w:val="005A6F8F"/>
    <w:rsid w:val="005B0955"/>
    <w:rsid w:val="005B37B3"/>
    <w:rsid w:val="005B54FC"/>
    <w:rsid w:val="005B740E"/>
    <w:rsid w:val="005B7E0D"/>
    <w:rsid w:val="005C1BC1"/>
    <w:rsid w:val="005C3CE1"/>
    <w:rsid w:val="005C3EDB"/>
    <w:rsid w:val="005C60C0"/>
    <w:rsid w:val="005C61A5"/>
    <w:rsid w:val="005C61D0"/>
    <w:rsid w:val="005C6EA3"/>
    <w:rsid w:val="005D3784"/>
    <w:rsid w:val="005D3ED8"/>
    <w:rsid w:val="005E2453"/>
    <w:rsid w:val="005E6E1E"/>
    <w:rsid w:val="005F56F7"/>
    <w:rsid w:val="005F5A16"/>
    <w:rsid w:val="005F5B4B"/>
    <w:rsid w:val="005F65C5"/>
    <w:rsid w:val="005F6894"/>
    <w:rsid w:val="00601CD8"/>
    <w:rsid w:val="0060240A"/>
    <w:rsid w:val="00603294"/>
    <w:rsid w:val="006040BD"/>
    <w:rsid w:val="0060569E"/>
    <w:rsid w:val="006070BB"/>
    <w:rsid w:val="0061253E"/>
    <w:rsid w:val="00615CF0"/>
    <w:rsid w:val="006168A1"/>
    <w:rsid w:val="006221B2"/>
    <w:rsid w:val="0062250C"/>
    <w:rsid w:val="00622545"/>
    <w:rsid w:val="00622F0D"/>
    <w:rsid w:val="00625146"/>
    <w:rsid w:val="00627638"/>
    <w:rsid w:val="0063765D"/>
    <w:rsid w:val="006424CF"/>
    <w:rsid w:val="00645810"/>
    <w:rsid w:val="006470B4"/>
    <w:rsid w:val="00653234"/>
    <w:rsid w:val="0065655D"/>
    <w:rsid w:val="00660EBE"/>
    <w:rsid w:val="00664DCF"/>
    <w:rsid w:val="0068511B"/>
    <w:rsid w:val="00690032"/>
    <w:rsid w:val="006A0CBC"/>
    <w:rsid w:val="006A1F1F"/>
    <w:rsid w:val="006A5ACC"/>
    <w:rsid w:val="006A5B02"/>
    <w:rsid w:val="006A5C14"/>
    <w:rsid w:val="006A7171"/>
    <w:rsid w:val="006B1226"/>
    <w:rsid w:val="006B390B"/>
    <w:rsid w:val="006B740E"/>
    <w:rsid w:val="006C1686"/>
    <w:rsid w:val="006C28C4"/>
    <w:rsid w:val="006D1574"/>
    <w:rsid w:val="006D47D8"/>
    <w:rsid w:val="006D4E14"/>
    <w:rsid w:val="006D67E5"/>
    <w:rsid w:val="006D6BEC"/>
    <w:rsid w:val="006E3BFD"/>
    <w:rsid w:val="006E5869"/>
    <w:rsid w:val="006E6FA0"/>
    <w:rsid w:val="006E7AE5"/>
    <w:rsid w:val="006F01AE"/>
    <w:rsid w:val="006F1DF4"/>
    <w:rsid w:val="006F3B2A"/>
    <w:rsid w:val="006F4F3A"/>
    <w:rsid w:val="006F546F"/>
    <w:rsid w:val="00703EC0"/>
    <w:rsid w:val="0071681E"/>
    <w:rsid w:val="00716940"/>
    <w:rsid w:val="00723802"/>
    <w:rsid w:val="0073506D"/>
    <w:rsid w:val="00740FA5"/>
    <w:rsid w:val="00743226"/>
    <w:rsid w:val="00745AB4"/>
    <w:rsid w:val="0075029B"/>
    <w:rsid w:val="007512C2"/>
    <w:rsid w:val="007542A5"/>
    <w:rsid w:val="00767AE7"/>
    <w:rsid w:val="00771CAC"/>
    <w:rsid w:val="007739CE"/>
    <w:rsid w:val="00776B7B"/>
    <w:rsid w:val="00781BC5"/>
    <w:rsid w:val="00782606"/>
    <w:rsid w:val="007826F0"/>
    <w:rsid w:val="00783AEF"/>
    <w:rsid w:val="00787978"/>
    <w:rsid w:val="00787E60"/>
    <w:rsid w:val="00794CDB"/>
    <w:rsid w:val="007A1A50"/>
    <w:rsid w:val="007A50F6"/>
    <w:rsid w:val="007A72BE"/>
    <w:rsid w:val="007B540E"/>
    <w:rsid w:val="007C3187"/>
    <w:rsid w:val="007C61D0"/>
    <w:rsid w:val="007D3D0D"/>
    <w:rsid w:val="007D4085"/>
    <w:rsid w:val="007E0E50"/>
    <w:rsid w:val="007E31DD"/>
    <w:rsid w:val="007E41F8"/>
    <w:rsid w:val="007F24E8"/>
    <w:rsid w:val="007F45E2"/>
    <w:rsid w:val="007F6A5C"/>
    <w:rsid w:val="0080109A"/>
    <w:rsid w:val="00801336"/>
    <w:rsid w:val="0080542C"/>
    <w:rsid w:val="00805A52"/>
    <w:rsid w:val="008061D2"/>
    <w:rsid w:val="00811E21"/>
    <w:rsid w:val="00812A54"/>
    <w:rsid w:val="0081352B"/>
    <w:rsid w:val="00824F92"/>
    <w:rsid w:val="00835CCA"/>
    <w:rsid w:val="00837752"/>
    <w:rsid w:val="00851897"/>
    <w:rsid w:val="00854537"/>
    <w:rsid w:val="00856A88"/>
    <w:rsid w:val="008570E7"/>
    <w:rsid w:val="008577DF"/>
    <w:rsid w:val="00860B64"/>
    <w:rsid w:val="0086219C"/>
    <w:rsid w:val="00862695"/>
    <w:rsid w:val="008705F3"/>
    <w:rsid w:val="00892B12"/>
    <w:rsid w:val="00896B3D"/>
    <w:rsid w:val="00896E9D"/>
    <w:rsid w:val="008A2898"/>
    <w:rsid w:val="008A2B20"/>
    <w:rsid w:val="008A401B"/>
    <w:rsid w:val="008A66AF"/>
    <w:rsid w:val="008B30CB"/>
    <w:rsid w:val="008B36A3"/>
    <w:rsid w:val="008B616A"/>
    <w:rsid w:val="008C1EEC"/>
    <w:rsid w:val="008C28A4"/>
    <w:rsid w:val="008C5846"/>
    <w:rsid w:val="008C5B59"/>
    <w:rsid w:val="008C67EA"/>
    <w:rsid w:val="008D3009"/>
    <w:rsid w:val="008D437D"/>
    <w:rsid w:val="008D49D2"/>
    <w:rsid w:val="008E0779"/>
    <w:rsid w:val="008E0A75"/>
    <w:rsid w:val="008E27B8"/>
    <w:rsid w:val="008E2C8F"/>
    <w:rsid w:val="008E4873"/>
    <w:rsid w:val="008E729A"/>
    <w:rsid w:val="008E78AB"/>
    <w:rsid w:val="008F0F5E"/>
    <w:rsid w:val="008F6FFE"/>
    <w:rsid w:val="0090064B"/>
    <w:rsid w:val="00902A70"/>
    <w:rsid w:val="00903397"/>
    <w:rsid w:val="00904DE0"/>
    <w:rsid w:val="0090630D"/>
    <w:rsid w:val="00912AD9"/>
    <w:rsid w:val="009156E4"/>
    <w:rsid w:val="00917A33"/>
    <w:rsid w:val="00917AC7"/>
    <w:rsid w:val="009222E4"/>
    <w:rsid w:val="00923464"/>
    <w:rsid w:val="00931784"/>
    <w:rsid w:val="009335C4"/>
    <w:rsid w:val="00933931"/>
    <w:rsid w:val="0093427E"/>
    <w:rsid w:val="009433CA"/>
    <w:rsid w:val="0094615A"/>
    <w:rsid w:val="00947B0B"/>
    <w:rsid w:val="00950F8D"/>
    <w:rsid w:val="009519BC"/>
    <w:rsid w:val="00951B17"/>
    <w:rsid w:val="00951CB2"/>
    <w:rsid w:val="00952ADA"/>
    <w:rsid w:val="00955A21"/>
    <w:rsid w:val="00955D34"/>
    <w:rsid w:val="0097317F"/>
    <w:rsid w:val="00973C61"/>
    <w:rsid w:val="0097409C"/>
    <w:rsid w:val="00980CB4"/>
    <w:rsid w:val="009844FF"/>
    <w:rsid w:val="009845FF"/>
    <w:rsid w:val="009857A0"/>
    <w:rsid w:val="00985DBB"/>
    <w:rsid w:val="00986A3B"/>
    <w:rsid w:val="009A1CD9"/>
    <w:rsid w:val="009A21CC"/>
    <w:rsid w:val="009A365A"/>
    <w:rsid w:val="009A3E16"/>
    <w:rsid w:val="009A50C5"/>
    <w:rsid w:val="009C4CC5"/>
    <w:rsid w:val="009C5A28"/>
    <w:rsid w:val="009D1DFE"/>
    <w:rsid w:val="009D6BDE"/>
    <w:rsid w:val="009E1306"/>
    <w:rsid w:val="009E19A9"/>
    <w:rsid w:val="009E1E01"/>
    <w:rsid w:val="009E3102"/>
    <w:rsid w:val="009E5B23"/>
    <w:rsid w:val="009F116A"/>
    <w:rsid w:val="009F41BC"/>
    <w:rsid w:val="00A00BC2"/>
    <w:rsid w:val="00A1202E"/>
    <w:rsid w:val="00A136E8"/>
    <w:rsid w:val="00A14CE8"/>
    <w:rsid w:val="00A235FC"/>
    <w:rsid w:val="00A249BC"/>
    <w:rsid w:val="00A24F82"/>
    <w:rsid w:val="00A27F4D"/>
    <w:rsid w:val="00A305E6"/>
    <w:rsid w:val="00A332B0"/>
    <w:rsid w:val="00A36D5C"/>
    <w:rsid w:val="00A37F80"/>
    <w:rsid w:val="00A40D1C"/>
    <w:rsid w:val="00A41EB0"/>
    <w:rsid w:val="00A42A10"/>
    <w:rsid w:val="00A442E7"/>
    <w:rsid w:val="00A568D4"/>
    <w:rsid w:val="00A57172"/>
    <w:rsid w:val="00A608D7"/>
    <w:rsid w:val="00A62600"/>
    <w:rsid w:val="00A635C8"/>
    <w:rsid w:val="00A70490"/>
    <w:rsid w:val="00A739CD"/>
    <w:rsid w:val="00A73D10"/>
    <w:rsid w:val="00A80D28"/>
    <w:rsid w:val="00A90223"/>
    <w:rsid w:val="00AA1136"/>
    <w:rsid w:val="00AA46EF"/>
    <w:rsid w:val="00AA57BC"/>
    <w:rsid w:val="00AA5DDE"/>
    <w:rsid w:val="00AA5FA8"/>
    <w:rsid w:val="00AA6BA3"/>
    <w:rsid w:val="00AA721B"/>
    <w:rsid w:val="00AB14F7"/>
    <w:rsid w:val="00AB4428"/>
    <w:rsid w:val="00AB7015"/>
    <w:rsid w:val="00AC1B45"/>
    <w:rsid w:val="00AD7A3D"/>
    <w:rsid w:val="00AF1DFF"/>
    <w:rsid w:val="00AF2761"/>
    <w:rsid w:val="00AF5028"/>
    <w:rsid w:val="00AF6D1E"/>
    <w:rsid w:val="00B0359B"/>
    <w:rsid w:val="00B107D2"/>
    <w:rsid w:val="00B116CF"/>
    <w:rsid w:val="00B156B3"/>
    <w:rsid w:val="00B17BD8"/>
    <w:rsid w:val="00B25279"/>
    <w:rsid w:val="00B263BD"/>
    <w:rsid w:val="00B307CC"/>
    <w:rsid w:val="00B31407"/>
    <w:rsid w:val="00B334B9"/>
    <w:rsid w:val="00B347C5"/>
    <w:rsid w:val="00B42BEE"/>
    <w:rsid w:val="00B438F7"/>
    <w:rsid w:val="00B43F32"/>
    <w:rsid w:val="00B4760E"/>
    <w:rsid w:val="00B5161E"/>
    <w:rsid w:val="00B608E1"/>
    <w:rsid w:val="00B64839"/>
    <w:rsid w:val="00B651FF"/>
    <w:rsid w:val="00B67EDD"/>
    <w:rsid w:val="00B73104"/>
    <w:rsid w:val="00B7438A"/>
    <w:rsid w:val="00B757A4"/>
    <w:rsid w:val="00B7649E"/>
    <w:rsid w:val="00B7797F"/>
    <w:rsid w:val="00B8047E"/>
    <w:rsid w:val="00B81AE9"/>
    <w:rsid w:val="00B8341B"/>
    <w:rsid w:val="00B841E6"/>
    <w:rsid w:val="00B84FC4"/>
    <w:rsid w:val="00B86D50"/>
    <w:rsid w:val="00B87614"/>
    <w:rsid w:val="00B939CB"/>
    <w:rsid w:val="00B976F6"/>
    <w:rsid w:val="00B97CE7"/>
    <w:rsid w:val="00BA17E6"/>
    <w:rsid w:val="00BA1EFA"/>
    <w:rsid w:val="00BB1D80"/>
    <w:rsid w:val="00BB288A"/>
    <w:rsid w:val="00BB5C0B"/>
    <w:rsid w:val="00BC0A23"/>
    <w:rsid w:val="00BC1E23"/>
    <w:rsid w:val="00BD0707"/>
    <w:rsid w:val="00BD0C8D"/>
    <w:rsid w:val="00BD62B2"/>
    <w:rsid w:val="00BE1282"/>
    <w:rsid w:val="00BE2033"/>
    <w:rsid w:val="00BE3B84"/>
    <w:rsid w:val="00BF09EA"/>
    <w:rsid w:val="00BF2AB3"/>
    <w:rsid w:val="00BF6D6C"/>
    <w:rsid w:val="00C06842"/>
    <w:rsid w:val="00C23B8A"/>
    <w:rsid w:val="00C2407C"/>
    <w:rsid w:val="00C32DB8"/>
    <w:rsid w:val="00C32F13"/>
    <w:rsid w:val="00C33010"/>
    <w:rsid w:val="00C35DD5"/>
    <w:rsid w:val="00C36703"/>
    <w:rsid w:val="00C40747"/>
    <w:rsid w:val="00C458B2"/>
    <w:rsid w:val="00C471CC"/>
    <w:rsid w:val="00C4752D"/>
    <w:rsid w:val="00C51943"/>
    <w:rsid w:val="00C54BA6"/>
    <w:rsid w:val="00C55772"/>
    <w:rsid w:val="00C56AB0"/>
    <w:rsid w:val="00C57F22"/>
    <w:rsid w:val="00C6004C"/>
    <w:rsid w:val="00C6138E"/>
    <w:rsid w:val="00C62093"/>
    <w:rsid w:val="00C65E9B"/>
    <w:rsid w:val="00C75867"/>
    <w:rsid w:val="00C848E8"/>
    <w:rsid w:val="00C85417"/>
    <w:rsid w:val="00C92E19"/>
    <w:rsid w:val="00C945F0"/>
    <w:rsid w:val="00CA756A"/>
    <w:rsid w:val="00CB1D29"/>
    <w:rsid w:val="00CB6919"/>
    <w:rsid w:val="00CC0803"/>
    <w:rsid w:val="00CC1734"/>
    <w:rsid w:val="00CC1BB4"/>
    <w:rsid w:val="00CC1D31"/>
    <w:rsid w:val="00CC2D81"/>
    <w:rsid w:val="00CC2DA2"/>
    <w:rsid w:val="00CC7736"/>
    <w:rsid w:val="00CC7C1A"/>
    <w:rsid w:val="00CD1CE5"/>
    <w:rsid w:val="00CD275F"/>
    <w:rsid w:val="00CD430F"/>
    <w:rsid w:val="00CE397D"/>
    <w:rsid w:val="00CE6CE1"/>
    <w:rsid w:val="00CF1906"/>
    <w:rsid w:val="00CF3A9F"/>
    <w:rsid w:val="00CF43AB"/>
    <w:rsid w:val="00D0265D"/>
    <w:rsid w:val="00D028BE"/>
    <w:rsid w:val="00D06262"/>
    <w:rsid w:val="00D06418"/>
    <w:rsid w:val="00D13E6A"/>
    <w:rsid w:val="00D14879"/>
    <w:rsid w:val="00D17E3A"/>
    <w:rsid w:val="00D22897"/>
    <w:rsid w:val="00D23B5D"/>
    <w:rsid w:val="00D24164"/>
    <w:rsid w:val="00D26C7B"/>
    <w:rsid w:val="00D26EA7"/>
    <w:rsid w:val="00D30EE0"/>
    <w:rsid w:val="00D3400D"/>
    <w:rsid w:val="00D43431"/>
    <w:rsid w:val="00D445B4"/>
    <w:rsid w:val="00D458EE"/>
    <w:rsid w:val="00D460CB"/>
    <w:rsid w:val="00D6266D"/>
    <w:rsid w:val="00D6476D"/>
    <w:rsid w:val="00D675B2"/>
    <w:rsid w:val="00D72A7F"/>
    <w:rsid w:val="00D75E99"/>
    <w:rsid w:val="00D853B0"/>
    <w:rsid w:val="00D8592A"/>
    <w:rsid w:val="00D86EFF"/>
    <w:rsid w:val="00D87AAC"/>
    <w:rsid w:val="00D87E80"/>
    <w:rsid w:val="00D90484"/>
    <w:rsid w:val="00D92441"/>
    <w:rsid w:val="00D9389D"/>
    <w:rsid w:val="00D93D4B"/>
    <w:rsid w:val="00D967C2"/>
    <w:rsid w:val="00DA0930"/>
    <w:rsid w:val="00DA4F22"/>
    <w:rsid w:val="00DA6285"/>
    <w:rsid w:val="00DA7FB9"/>
    <w:rsid w:val="00DB235C"/>
    <w:rsid w:val="00DC3803"/>
    <w:rsid w:val="00DC4CF4"/>
    <w:rsid w:val="00DC5656"/>
    <w:rsid w:val="00DD1168"/>
    <w:rsid w:val="00DD2531"/>
    <w:rsid w:val="00DD3BAC"/>
    <w:rsid w:val="00DE1CA9"/>
    <w:rsid w:val="00DE61EA"/>
    <w:rsid w:val="00DE6CC9"/>
    <w:rsid w:val="00DF0C2F"/>
    <w:rsid w:val="00DF323C"/>
    <w:rsid w:val="00DF5146"/>
    <w:rsid w:val="00DF548E"/>
    <w:rsid w:val="00E01C3F"/>
    <w:rsid w:val="00E07134"/>
    <w:rsid w:val="00E107CD"/>
    <w:rsid w:val="00E10D25"/>
    <w:rsid w:val="00E138AC"/>
    <w:rsid w:val="00E14754"/>
    <w:rsid w:val="00E15761"/>
    <w:rsid w:val="00E16477"/>
    <w:rsid w:val="00E17CBE"/>
    <w:rsid w:val="00E20CDA"/>
    <w:rsid w:val="00E24291"/>
    <w:rsid w:val="00E27069"/>
    <w:rsid w:val="00E2713A"/>
    <w:rsid w:val="00E3076B"/>
    <w:rsid w:val="00E32E55"/>
    <w:rsid w:val="00E53235"/>
    <w:rsid w:val="00E578D0"/>
    <w:rsid w:val="00E60644"/>
    <w:rsid w:val="00E61FA2"/>
    <w:rsid w:val="00E62C4F"/>
    <w:rsid w:val="00E7078D"/>
    <w:rsid w:val="00E74123"/>
    <w:rsid w:val="00E744C7"/>
    <w:rsid w:val="00E76FED"/>
    <w:rsid w:val="00E86AD8"/>
    <w:rsid w:val="00E86E1E"/>
    <w:rsid w:val="00E92CE2"/>
    <w:rsid w:val="00E96956"/>
    <w:rsid w:val="00EA2641"/>
    <w:rsid w:val="00EA717E"/>
    <w:rsid w:val="00EA7AAE"/>
    <w:rsid w:val="00EA7CA7"/>
    <w:rsid w:val="00EB0234"/>
    <w:rsid w:val="00EB2885"/>
    <w:rsid w:val="00EB59E9"/>
    <w:rsid w:val="00EC3520"/>
    <w:rsid w:val="00EC441F"/>
    <w:rsid w:val="00EC561B"/>
    <w:rsid w:val="00EC573A"/>
    <w:rsid w:val="00EC6AD8"/>
    <w:rsid w:val="00ED25DC"/>
    <w:rsid w:val="00ED27D6"/>
    <w:rsid w:val="00EE60E8"/>
    <w:rsid w:val="00EE6B18"/>
    <w:rsid w:val="00EE776A"/>
    <w:rsid w:val="00EF66F7"/>
    <w:rsid w:val="00F0006A"/>
    <w:rsid w:val="00F0102A"/>
    <w:rsid w:val="00F063A8"/>
    <w:rsid w:val="00F06D1C"/>
    <w:rsid w:val="00F0765D"/>
    <w:rsid w:val="00F171C9"/>
    <w:rsid w:val="00F17A24"/>
    <w:rsid w:val="00F20E93"/>
    <w:rsid w:val="00F253E8"/>
    <w:rsid w:val="00F264EB"/>
    <w:rsid w:val="00F336FA"/>
    <w:rsid w:val="00F360B1"/>
    <w:rsid w:val="00F3617C"/>
    <w:rsid w:val="00F369E2"/>
    <w:rsid w:val="00F37550"/>
    <w:rsid w:val="00F400D2"/>
    <w:rsid w:val="00F401A2"/>
    <w:rsid w:val="00F40C4B"/>
    <w:rsid w:val="00F40FA1"/>
    <w:rsid w:val="00F454E9"/>
    <w:rsid w:val="00F4590B"/>
    <w:rsid w:val="00F52796"/>
    <w:rsid w:val="00F55846"/>
    <w:rsid w:val="00F6200D"/>
    <w:rsid w:val="00F659FC"/>
    <w:rsid w:val="00F670BE"/>
    <w:rsid w:val="00F676CE"/>
    <w:rsid w:val="00F74AAA"/>
    <w:rsid w:val="00F75E43"/>
    <w:rsid w:val="00F76248"/>
    <w:rsid w:val="00F92D0A"/>
    <w:rsid w:val="00F94756"/>
    <w:rsid w:val="00F94C96"/>
    <w:rsid w:val="00F94DB6"/>
    <w:rsid w:val="00F96F32"/>
    <w:rsid w:val="00F9780D"/>
    <w:rsid w:val="00FA4BC2"/>
    <w:rsid w:val="00FA536E"/>
    <w:rsid w:val="00FB031C"/>
    <w:rsid w:val="00FC1CB2"/>
    <w:rsid w:val="00FC1E60"/>
    <w:rsid w:val="00FC7DE4"/>
    <w:rsid w:val="00FD0E9D"/>
    <w:rsid w:val="00FD16F8"/>
    <w:rsid w:val="00FD503A"/>
    <w:rsid w:val="00FD784E"/>
    <w:rsid w:val="00FE1EC7"/>
    <w:rsid w:val="00FE2B3A"/>
    <w:rsid w:val="00FE4567"/>
    <w:rsid w:val="00FE54B2"/>
    <w:rsid w:val="00FE60EE"/>
    <w:rsid w:val="00FF27CD"/>
    <w:rsid w:val="00FF4891"/>
    <w:rsid w:val="013C6B0A"/>
    <w:rsid w:val="01F6DDBD"/>
    <w:rsid w:val="0230D779"/>
    <w:rsid w:val="02351565"/>
    <w:rsid w:val="06F14095"/>
    <w:rsid w:val="08A67F9C"/>
    <w:rsid w:val="08EA0F7C"/>
    <w:rsid w:val="09401559"/>
    <w:rsid w:val="0B7A5644"/>
    <w:rsid w:val="104BC125"/>
    <w:rsid w:val="1089BA3F"/>
    <w:rsid w:val="10B397E4"/>
    <w:rsid w:val="115FF51C"/>
    <w:rsid w:val="1450CC06"/>
    <w:rsid w:val="147F6369"/>
    <w:rsid w:val="14FBDB4B"/>
    <w:rsid w:val="1742FE79"/>
    <w:rsid w:val="1B3D2DC6"/>
    <w:rsid w:val="1C74FA03"/>
    <w:rsid w:val="1C90AA0F"/>
    <w:rsid w:val="1EFD500D"/>
    <w:rsid w:val="1F461BFA"/>
    <w:rsid w:val="1FD8E6C2"/>
    <w:rsid w:val="207C9F0D"/>
    <w:rsid w:val="2601B54C"/>
    <w:rsid w:val="26937829"/>
    <w:rsid w:val="273C7FE7"/>
    <w:rsid w:val="28E14B2D"/>
    <w:rsid w:val="2A269D70"/>
    <w:rsid w:val="315343EE"/>
    <w:rsid w:val="3211723D"/>
    <w:rsid w:val="325487EF"/>
    <w:rsid w:val="3532F7F6"/>
    <w:rsid w:val="36CEC857"/>
    <w:rsid w:val="36E04633"/>
    <w:rsid w:val="386A98B8"/>
    <w:rsid w:val="389BD54E"/>
    <w:rsid w:val="38A7B985"/>
    <w:rsid w:val="38B4FDAB"/>
    <w:rsid w:val="3A37A5AF"/>
    <w:rsid w:val="3BD37610"/>
    <w:rsid w:val="3D6F4671"/>
    <w:rsid w:val="3DAA1FF1"/>
    <w:rsid w:val="3E6EC27D"/>
    <w:rsid w:val="3F0B16D2"/>
    <w:rsid w:val="409BC2EE"/>
    <w:rsid w:val="40D383EE"/>
    <w:rsid w:val="410378D3"/>
    <w:rsid w:val="44045B91"/>
    <w:rsid w:val="45AA3A01"/>
    <w:rsid w:val="4633A09B"/>
    <w:rsid w:val="4862DFE7"/>
    <w:rsid w:val="4A8DFB0B"/>
    <w:rsid w:val="4DDB0ABE"/>
    <w:rsid w:val="4F9BA1E1"/>
    <w:rsid w:val="4FFBD532"/>
    <w:rsid w:val="509F8E3A"/>
    <w:rsid w:val="518EB886"/>
    <w:rsid w:val="5197189C"/>
    <w:rsid w:val="51F152FA"/>
    <w:rsid w:val="5326E823"/>
    <w:rsid w:val="5336DA8B"/>
    <w:rsid w:val="538314F8"/>
    <w:rsid w:val="552023DC"/>
    <w:rsid w:val="57DC84CB"/>
    <w:rsid w:val="58C7DB89"/>
    <w:rsid w:val="58D405D8"/>
    <w:rsid w:val="58E37B46"/>
    <w:rsid w:val="59A2B778"/>
    <w:rsid w:val="5B2AF328"/>
    <w:rsid w:val="5F05EBEC"/>
    <w:rsid w:val="600CDAE6"/>
    <w:rsid w:val="60527E06"/>
    <w:rsid w:val="62165C39"/>
    <w:rsid w:val="62F153F3"/>
    <w:rsid w:val="63A2F9E2"/>
    <w:rsid w:val="644D9B69"/>
    <w:rsid w:val="65705AB1"/>
    <w:rsid w:val="696E43CD"/>
    <w:rsid w:val="6A156D20"/>
    <w:rsid w:val="6B776C93"/>
    <w:rsid w:val="6EB1AD09"/>
    <w:rsid w:val="70300A4C"/>
    <w:rsid w:val="736B4E32"/>
    <w:rsid w:val="73B149CD"/>
    <w:rsid w:val="765708F3"/>
    <w:rsid w:val="7714A075"/>
    <w:rsid w:val="77B27DEA"/>
    <w:rsid w:val="78D64B1B"/>
    <w:rsid w:val="7998CF85"/>
    <w:rsid w:val="7A198C78"/>
    <w:rsid w:val="7A50F903"/>
    <w:rsid w:val="7B6690FD"/>
    <w:rsid w:val="7BEAC31F"/>
    <w:rsid w:val="7C30C863"/>
    <w:rsid w:val="7C8F9DB9"/>
    <w:rsid w:val="7EB2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B8F54"/>
  <w15:chartTrackingRefBased/>
  <w15:docId w15:val="{602FD568-42C7-4E84-B3CC-2574BD62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B09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433CA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561B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561B"/>
    <w:pPr>
      <w:keepNext/>
      <w:keepLines/>
      <w:spacing w:before="480"/>
      <w:outlineLvl w:val="2"/>
    </w:pPr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30859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able-Title">
    <w:name w:val="Header Table - Title"/>
    <w:basedOn w:val="NoSpacing"/>
    <w:autoRedefine/>
    <w:qFormat/>
    <w:rsid w:val="00783AEF"/>
    <w:pPr>
      <w:jc w:val="center"/>
    </w:pPr>
    <w:rPr>
      <w:rFonts w:eastAsia="Times New Roman" w:cs="Arial (Body)"/>
      <w:b/>
      <w:bCs/>
      <w:caps/>
      <w:color w:val="230859" w:themeColor="text2"/>
      <w:szCs w:val="21"/>
      <w:lang w:val="en-US"/>
    </w:rPr>
  </w:style>
  <w:style w:type="paragraph" w:styleId="NoSpacing">
    <w:name w:val="No Spacing"/>
    <w:uiPriority w:val="1"/>
    <w:qFormat/>
    <w:rsid w:val="009D6BDE"/>
  </w:style>
  <w:style w:type="paragraph" w:customStyle="1" w:styleId="HeaderTable">
    <w:name w:val="Header Table"/>
    <w:basedOn w:val="NoSpacing"/>
    <w:autoRedefine/>
    <w:qFormat/>
    <w:rsid w:val="009D6BDE"/>
    <w:rPr>
      <w:rFonts w:eastAsia="Times New Roman" w:cs="Arial (Body)"/>
      <w:szCs w:val="2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61609"/>
    <w:pPr>
      <w:spacing w:before="120" w:after="480"/>
      <w:ind w:right="1134"/>
      <w:contextualSpacing/>
    </w:pPr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TitleChar">
    <w:name w:val="Title Char"/>
    <w:basedOn w:val="DefaultParagraphFont"/>
    <w:link w:val="Title"/>
    <w:uiPriority w:val="10"/>
    <w:rsid w:val="00561609"/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Heading1Char">
    <w:name w:val="Heading 1 Char"/>
    <w:basedOn w:val="DefaultParagraphFont"/>
    <w:link w:val="Heading1"/>
    <w:uiPriority w:val="9"/>
    <w:rsid w:val="009433CA"/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C561B"/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EC561B"/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83A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AFE"/>
  </w:style>
  <w:style w:type="paragraph" w:styleId="Footer">
    <w:name w:val="footer"/>
    <w:basedOn w:val="Normal"/>
    <w:link w:val="FooterChar"/>
    <w:uiPriority w:val="99"/>
    <w:unhideWhenUsed/>
    <w:rsid w:val="00383A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AFE"/>
  </w:style>
  <w:style w:type="paragraph" w:styleId="ListParagraph">
    <w:name w:val="List Paragraph"/>
    <w:aliases w:val="List Paragraph (numbered (a)),Dot pt,F5 List Paragraph,List Paragraph1,No Spacing1,List Paragraph Char Char Char,Indicator Text,Numbered Para 1,cS List Paragraph"/>
    <w:basedOn w:val="Normal"/>
    <w:link w:val="ListParagraphChar"/>
    <w:uiPriority w:val="34"/>
    <w:qFormat/>
    <w:rsid w:val="00501B09"/>
    <w:pPr>
      <w:ind w:left="720"/>
      <w:contextualSpacing/>
    </w:pPr>
  </w:style>
  <w:style w:type="paragraph" w:customStyle="1" w:styleId="Quotation">
    <w:name w:val="Quotation"/>
    <w:basedOn w:val="Normal"/>
    <w:next w:val="Normal"/>
    <w:qFormat/>
    <w:rsid w:val="007D4085"/>
    <w:pPr>
      <w:ind w:left="851" w:right="851"/>
    </w:pPr>
    <w:rPr>
      <w:color w:val="230859" w:themeColor="text2"/>
    </w:rPr>
  </w:style>
  <w:style w:type="paragraph" w:customStyle="1" w:styleId="NumberedList">
    <w:name w:val="Numbered List"/>
    <w:basedOn w:val="ListParagraph"/>
    <w:qFormat/>
    <w:rsid w:val="00C848E8"/>
    <w:pPr>
      <w:numPr>
        <w:numId w:val="1"/>
      </w:numPr>
      <w:contextualSpacing w:val="0"/>
    </w:pPr>
  </w:style>
  <w:style w:type="paragraph" w:customStyle="1" w:styleId="Bullets">
    <w:name w:val="Bullets"/>
    <w:basedOn w:val="ListParagraph"/>
    <w:uiPriority w:val="1"/>
    <w:qFormat/>
    <w:rsid w:val="00C848E8"/>
    <w:pPr>
      <w:numPr>
        <w:numId w:val="2"/>
      </w:numPr>
      <w:contextualSpacing w:val="0"/>
    </w:pPr>
  </w:style>
  <w:style w:type="paragraph" w:customStyle="1" w:styleId="Sub-bullets">
    <w:name w:val="Sub-bullets"/>
    <w:basedOn w:val="Bullets"/>
    <w:qFormat/>
    <w:rsid w:val="00C848E8"/>
    <w:pPr>
      <w:numPr>
        <w:numId w:val="5"/>
      </w:numPr>
      <w:ind w:left="851" w:hanging="284"/>
    </w:pPr>
  </w:style>
  <w:style w:type="numbering" w:customStyle="1" w:styleId="CurrentList1">
    <w:name w:val="Current List1"/>
    <w:uiPriority w:val="99"/>
    <w:rsid w:val="007E31DD"/>
    <w:pPr>
      <w:numPr>
        <w:numId w:val="3"/>
      </w:numPr>
    </w:pPr>
  </w:style>
  <w:style w:type="table" w:styleId="TableGrid">
    <w:name w:val="Table Grid"/>
    <w:basedOn w:val="TableNormal"/>
    <w:uiPriority w:val="39"/>
    <w:rsid w:val="00F5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2">
    <w:name w:val="Current List2"/>
    <w:uiPriority w:val="99"/>
    <w:rsid w:val="00C848E8"/>
    <w:pPr>
      <w:numPr>
        <w:numId w:val="4"/>
      </w:numPr>
    </w:pPr>
  </w:style>
  <w:style w:type="table" w:styleId="GridTable1Light-Accent1">
    <w:name w:val="Grid Table 1 Light Accent 1"/>
    <w:basedOn w:val="TableNormal"/>
    <w:uiPriority w:val="46"/>
    <w:rsid w:val="00F52796"/>
    <w:tblPr>
      <w:tblStyleRowBandSize w:val="1"/>
      <w:tblStyleColBandSize w:val="1"/>
      <w:tblBorders>
        <w:top w:val="single" w:sz="4" w:space="0" w:color="BEF7B7" w:themeColor="accent1" w:themeTint="66"/>
        <w:left w:val="single" w:sz="4" w:space="0" w:color="BEF7B7" w:themeColor="accent1" w:themeTint="66"/>
        <w:bottom w:val="single" w:sz="4" w:space="0" w:color="BEF7B7" w:themeColor="accent1" w:themeTint="66"/>
        <w:right w:val="single" w:sz="4" w:space="0" w:color="BEF7B7" w:themeColor="accent1" w:themeTint="66"/>
        <w:insideH w:val="single" w:sz="4" w:space="0" w:color="BEF7B7" w:themeColor="accent1" w:themeTint="66"/>
        <w:insideV w:val="single" w:sz="4" w:space="0" w:color="BEF7B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DF39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F39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6A5C14"/>
  </w:style>
  <w:style w:type="paragraph" w:styleId="Subtitle">
    <w:name w:val="Subtitle"/>
    <w:basedOn w:val="Normal"/>
    <w:next w:val="Normal"/>
    <w:link w:val="SubtitleChar"/>
    <w:uiPriority w:val="11"/>
    <w:qFormat/>
    <w:rsid w:val="001C08F3"/>
    <w:pPr>
      <w:framePr w:hSpace="180" w:wrap="around" w:vAnchor="text" w:hAnchor="text" w:y="1800"/>
      <w:numPr>
        <w:ilvl w:val="1"/>
      </w:numPr>
      <w:spacing w:after="0"/>
    </w:pPr>
    <w:rPr>
      <w:rFonts w:eastAsiaTheme="minorEastAsia" w:cs="Times New Roman (Body CS)"/>
      <w:color w:val="FFFFFF" w:themeColor="background1"/>
      <w:sz w:val="42"/>
      <w:szCs w:val="42"/>
    </w:rPr>
  </w:style>
  <w:style w:type="character" w:customStyle="1" w:styleId="SubtitleChar">
    <w:name w:val="Subtitle Char"/>
    <w:basedOn w:val="DefaultParagraphFont"/>
    <w:link w:val="Subtitle"/>
    <w:uiPriority w:val="11"/>
    <w:rsid w:val="001C08F3"/>
    <w:rPr>
      <w:rFonts w:eastAsiaTheme="minorEastAsia" w:cs="Times New Roman (Body CS)"/>
      <w:color w:val="FFFFFF" w:themeColor="background1"/>
      <w:sz w:val="42"/>
      <w:szCs w:val="42"/>
    </w:rPr>
  </w:style>
  <w:style w:type="table" w:styleId="TableGridLight">
    <w:name w:val="Grid Table Light"/>
    <w:basedOn w:val="TableNormal"/>
    <w:uiPriority w:val="40"/>
    <w:rsid w:val="00BB1D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ogramme">
    <w:name w:val="Programme"/>
    <w:aliases w:val="department or subject"/>
    <w:qFormat/>
    <w:rsid w:val="00235839"/>
    <w:pPr>
      <w:spacing w:before="1200" w:after="240"/>
      <w:ind w:right="1134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06842"/>
    <w:rPr>
      <w:color w:val="3444DD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C068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6842"/>
    <w:rPr>
      <w:color w:val="00953B" w:themeColor="followedHyperlink"/>
      <w:u w:val="single"/>
    </w:rPr>
  </w:style>
  <w:style w:type="paragraph" w:customStyle="1" w:styleId="Normal-LineSpacing15">
    <w:name w:val="Normal - Line Spacing 1.5"/>
    <w:basedOn w:val="Normal"/>
    <w:qFormat/>
    <w:rsid w:val="00603294"/>
    <w:pPr>
      <w:spacing w:line="36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37752"/>
    <w:rPr>
      <w:rFonts w:asciiTheme="majorHAnsi" w:eastAsiaTheme="majorEastAsia" w:hAnsiTheme="majorHAnsi" w:cstheme="majorBidi"/>
      <w:i/>
      <w:iCs/>
      <w:color w:val="230859" w:themeColor="text2"/>
    </w:rPr>
  </w:style>
  <w:style w:type="paragraph" w:styleId="TOC1">
    <w:name w:val="toc 1"/>
    <w:basedOn w:val="Normal"/>
    <w:next w:val="Normal"/>
    <w:autoRedefine/>
    <w:uiPriority w:val="39"/>
    <w:unhideWhenUsed/>
    <w:rsid w:val="0094615A"/>
    <w:pPr>
      <w:spacing w:before="240"/>
    </w:pPr>
    <w:rPr>
      <w:rFonts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4615A"/>
    <w:pPr>
      <w:spacing w:before="120" w:after="0"/>
      <w:ind w:left="240"/>
    </w:pPr>
    <w:rPr>
      <w:rFonts w:cstheme="minorHAnsi"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4615A"/>
    <w:pPr>
      <w:spacing w:after="0"/>
      <w:ind w:left="480"/>
    </w:pPr>
    <w:rPr>
      <w:rFonts w:cs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4615A"/>
    <w:pPr>
      <w:spacing w:after="0"/>
      <w:ind w:left="72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4615A"/>
    <w:pPr>
      <w:spacing w:after="0"/>
      <w:ind w:left="96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4615A"/>
    <w:pPr>
      <w:spacing w:after="0"/>
      <w:ind w:left="12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4615A"/>
    <w:pPr>
      <w:spacing w:after="0"/>
      <w:ind w:left="144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4615A"/>
    <w:pPr>
      <w:spacing w:after="0"/>
      <w:ind w:left="168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836E2"/>
    <w:pPr>
      <w:spacing w:after="0"/>
      <w:ind w:left="1920"/>
    </w:pPr>
    <w:rPr>
      <w:rFonts w:cs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1E60"/>
    <w:pPr>
      <w:spacing w:before="480" w:after="0" w:line="276" w:lineRule="auto"/>
      <w:outlineLvl w:val="9"/>
    </w:pPr>
    <w:rPr>
      <w:sz w:val="44"/>
      <w:szCs w:val="28"/>
      <w:lang w:val="en-US"/>
    </w:rPr>
  </w:style>
  <w:style w:type="paragraph" w:styleId="Revision">
    <w:name w:val="Revision"/>
    <w:hidden/>
    <w:uiPriority w:val="99"/>
    <w:semiHidden/>
    <w:rsid w:val="002543FB"/>
  </w:style>
  <w:style w:type="paragraph" w:styleId="FootnoteText">
    <w:name w:val="footnote text"/>
    <w:basedOn w:val="Normal"/>
    <w:link w:val="FootnoteTextChar"/>
    <w:uiPriority w:val="99"/>
    <w:semiHidden/>
    <w:unhideWhenUsed/>
    <w:rsid w:val="005F56F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6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56F7"/>
    <w:rPr>
      <w:vertAlign w:val="superscript"/>
    </w:rPr>
  </w:style>
  <w:style w:type="character" w:customStyle="1" w:styleId="normaltextrun">
    <w:name w:val="normaltextrun"/>
    <w:basedOn w:val="DefaultParagraphFont"/>
    <w:rsid w:val="00275C7D"/>
  </w:style>
  <w:style w:type="character" w:customStyle="1" w:styleId="eop">
    <w:name w:val="eop"/>
    <w:basedOn w:val="DefaultParagraphFont"/>
    <w:rsid w:val="00275C7D"/>
  </w:style>
  <w:style w:type="character" w:customStyle="1" w:styleId="ListParagraphChar">
    <w:name w:val="List Paragraph Char"/>
    <w:aliases w:val="List Paragraph (numbered (a)) Char,Dot pt Char,F5 List Paragraph Char,List Paragraph1 Char,No Spacing1 Char,List Paragraph Char Char Char Char,Indicator Text Char,Numbered Para 1 Char,cS List Paragraph Char"/>
    <w:link w:val="ListParagraph"/>
    <w:uiPriority w:val="34"/>
    <w:rsid w:val="00275C7D"/>
  </w:style>
  <w:style w:type="character" w:styleId="CommentReference">
    <w:name w:val="annotation reference"/>
    <w:basedOn w:val="DefaultParagraphFont"/>
    <w:uiPriority w:val="99"/>
    <w:semiHidden/>
    <w:unhideWhenUsed/>
    <w:rsid w:val="00FE4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45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45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56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E4567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C77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Green\Document_multi-page_2022.dotx" TargetMode="External"/></Relationships>
</file>

<file path=word/theme/theme1.xml><?xml version="1.0" encoding="utf-8"?>
<a:theme xmlns:a="http://schemas.openxmlformats.org/drawingml/2006/main" name="Office Theme">
  <a:themeElements>
    <a:clrScheme name="Global templates 2022 - green">
      <a:dk1>
        <a:srgbClr val="000000"/>
      </a:dk1>
      <a:lt1>
        <a:srgbClr val="FFFFFF"/>
      </a:lt1>
      <a:dk2>
        <a:srgbClr val="230859"/>
      </a:dk2>
      <a:lt2>
        <a:srgbClr val="C0DF88"/>
      </a:lt2>
      <a:accent1>
        <a:srgbClr val="5DEB4B"/>
      </a:accent1>
      <a:accent2>
        <a:srgbClr val="FF00C8"/>
      </a:accent2>
      <a:accent3>
        <a:srgbClr val="FF8200"/>
      </a:accent3>
      <a:accent4>
        <a:srgbClr val="B25EFF"/>
      </a:accent4>
      <a:accent5>
        <a:srgbClr val="00DCFF"/>
      </a:accent5>
      <a:accent6>
        <a:srgbClr val="EE0034"/>
      </a:accent6>
      <a:hlink>
        <a:srgbClr val="3444DD"/>
      </a:hlink>
      <a:folHlink>
        <a:srgbClr val="00953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f70442-0066-4bc7-9dfa-975bf4193003">
      <UserInfo>
        <DisplayName>Subedi, Sudarshan (Nepal)</DisplayName>
        <AccountId>46</AccountId>
        <AccountType/>
      </UserInfo>
      <UserInfo>
        <DisplayName>Shrestha, Suchita (Nepal)</DisplayName>
        <AccountId>43</AccountId>
        <AccountType/>
      </UserInfo>
      <UserInfo>
        <DisplayName>Thapa, Roshani (Nepal)</DisplayName>
        <AccountId>64</AccountId>
        <AccountType/>
      </UserInfo>
      <UserInfo>
        <DisplayName>Tuladhar, Nhooja (Nepal)</DisplayName>
        <AccountId>41</AccountId>
        <AccountType/>
      </UserInfo>
      <UserInfo>
        <DisplayName>Sharma, Gaurab (Nepal)</DisplayName>
        <AccountId>56</AccountId>
        <AccountType/>
      </UserInfo>
      <UserInfo>
        <DisplayName>Lamichhane, Bhogendra (Nepal)</DisplayName>
        <AccountId>59</AccountId>
        <AccountType/>
      </UserInfo>
      <UserInfo>
        <DisplayName>Shrestha, Sagun (Nepal)</DisplayName>
        <AccountId>51</AccountId>
        <AccountType/>
      </UserInfo>
      <UserInfo>
        <DisplayName>NP_KTM1_Meeting_Room</DisplayName>
        <AccountId>6211</AccountId>
        <AccountType/>
      </UserInfo>
      <UserInfo>
        <DisplayName>Oli, Nischal (Nepal)</DisplayName>
        <AccountId>42</AccountId>
        <AccountType/>
      </UserInfo>
      <UserInfo>
        <DisplayName>Abdullah, Danish (Education &amp; Society)</DisplayName>
        <AccountId>6220</AccountId>
        <AccountType/>
      </UserInfo>
    </SharedWithUsers>
    <lcf76f155ced4ddcb4097134ff3c332f xmlns="714d965b-fd22-4c47-9fb0-d310d0535e27">
      <Terms xmlns="http://schemas.microsoft.com/office/infopath/2007/PartnerControls"/>
    </lcf76f155ced4ddcb4097134ff3c332f>
    <TaxCatchAll xmlns="67f70442-0066-4bc7-9dfa-975bf419300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5EC3437A7EF458B1B843252EE8F30" ma:contentTypeVersion="13" ma:contentTypeDescription="Create a new document." ma:contentTypeScope="" ma:versionID="97d0794883d6d466fcbd9a506819a079">
  <xsd:schema xmlns:xsd="http://www.w3.org/2001/XMLSchema" xmlns:xs="http://www.w3.org/2001/XMLSchema" xmlns:p="http://schemas.microsoft.com/office/2006/metadata/properties" xmlns:ns2="714d965b-fd22-4c47-9fb0-d310d0535e27" xmlns:ns3="67f70442-0066-4bc7-9dfa-975bf4193003" targetNamespace="http://schemas.microsoft.com/office/2006/metadata/properties" ma:root="true" ma:fieldsID="d76e993631ae180b805fd4b0ca756f27" ns2:_="" ns3:_="">
    <xsd:import namespace="714d965b-fd22-4c47-9fb0-d310d0535e27"/>
    <xsd:import namespace="67f70442-0066-4bc7-9dfa-975bf41930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d965b-fd22-4c47-9fb0-d310d0535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70442-0066-4bc7-9dfa-975bf419300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79a7bcc-901e-47be-bb55-31f383c58591}" ma:internalName="TaxCatchAll" ma:showField="CatchAllData" ma:web="67f70442-0066-4bc7-9dfa-975bf41930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3CB6BF-9F97-4628-A87D-249E4386CC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8900B1-27DB-E645-AA12-863C36994C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D12C97-0B30-4426-8866-303EB1E240B0}">
  <ds:schemaRefs>
    <ds:schemaRef ds:uri="714d965b-fd22-4c47-9fb0-d310d0535e27"/>
    <ds:schemaRef ds:uri="67f70442-0066-4bc7-9dfa-975bf4193003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E70500-4DE5-44D9-89DB-73A18A837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d965b-fd22-4c47-9fb0-d310d0535e27"/>
    <ds:schemaRef ds:uri="67f70442-0066-4bc7-9dfa-975bf4193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Document_multi-page_2022</Template>
  <TotalTime>4</TotalTime>
  <Pages>4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Subedi, Sudarshan (Nepal)</dc:creator>
  <cp:keywords/>
  <dc:description/>
  <cp:lastModifiedBy>Shrestha, Suchita (Nepal)</cp:lastModifiedBy>
  <cp:revision>2</cp:revision>
  <cp:lastPrinted>2021-12-20T04:57:00Z</cp:lastPrinted>
  <dcterms:created xsi:type="dcterms:W3CDTF">2023-01-24T04:58:00Z</dcterms:created>
  <dcterms:modified xsi:type="dcterms:W3CDTF">2023-01-24T04:58:00Z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0x0101004525EC3437A7EF458B1B843252EE8F30</vt:lpwstr>
  </property>
  <property fmtid="{D5CDD505-2E9C-101B-9397-08002B2CF9AE}" pid="3" name="MediaServiceImageTags">
    <vt:lpwstr/>
  </property>
  <property fmtid="{D5CDD505-2E9C-101B-9397-08002B2CF9AE}" pid="4" name="GrammarlyDocumentId">
    <vt:lpwstr>3641b2844140d03d3f16986bf0f3676eca2e9ce391f30f4973fce1d8607be223</vt:lpwstr>
  </property>
</Properties>
</file>